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8" w:type="dxa"/>
        <w:tblInd w:w="-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060"/>
        <w:gridCol w:w="720"/>
        <w:gridCol w:w="90"/>
        <w:gridCol w:w="12"/>
        <w:gridCol w:w="283"/>
        <w:gridCol w:w="4253"/>
      </w:tblGrid>
      <w:tr w:rsidR="00CB7EC9" w14:paraId="52874790" w14:textId="77777777" w:rsidTr="00B73283">
        <w:trPr>
          <w:trHeight w:val="1872"/>
        </w:trPr>
        <w:tc>
          <w:tcPr>
            <w:tcW w:w="1710" w:type="dxa"/>
          </w:tcPr>
          <w:p w14:paraId="273F379C" w14:textId="77777777" w:rsidR="00CB7EC9" w:rsidRDefault="009B4BA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AE3CF0E" wp14:editId="308B160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-73660</wp:posOffset>
                      </wp:positionV>
                      <wp:extent cx="1097280" cy="1097280"/>
                      <wp:effectExtent l="0" t="0" r="26670" b="2667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1097280"/>
                                <a:chOff x="540" y="14128"/>
                                <a:chExt cx="1728" cy="1728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" y="14128"/>
                                  <a:ext cx="172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WordArt 12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720" y="14308"/>
                                  <a:ext cx="1440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939138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PRÉSIDENTE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707951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4" name="WordArt 13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540" y="15028"/>
                                  <a:ext cx="1728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D8538B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DIRECTION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105086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3CF0E" id="Group 10" o:spid="_x0000_s1026" style="position:absolute;margin-left:-7.75pt;margin-top:-5.8pt;width:86.4pt;height:86.4pt;z-index:251657728" coordorigin="540,14128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">
                      <v:oval id="Oval 11" o:spid="_x0000_s1027" style="position:absolute;left:540;top:14128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2" o:spid="_x0000_s1028" type="#_x0000_t202" style="position:absolute;left:720;top:14308;width:144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1C939138" w14:textId="77777777"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PRÉSIDENTE</w:t>
                              </w:r>
                            </w:p>
                          </w:txbxContent>
                        </v:textbox>
                      </v:shape>
                      <v:shape id="WordArt 13" o:spid="_x0000_s1029" type="#_x0000_t202" style="position:absolute;left:540;top:15028;width:17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27D8538B" w14:textId="77777777"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DIRECTION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8" w:type="dxa"/>
            <w:gridSpan w:val="6"/>
            <w:vAlign w:val="center"/>
          </w:tcPr>
          <w:p w14:paraId="3F451524" w14:textId="77777777" w:rsidR="00CB7EC9" w:rsidRPr="00CB7EC9" w:rsidRDefault="00CB7EC9" w:rsidP="005340AE">
            <w:pPr>
              <w:pStyle w:val="Titre1"/>
              <w:spacing w:line="360" w:lineRule="auto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PROCÈS-VERBAL</w:t>
            </w:r>
          </w:p>
          <w:p w14:paraId="5848EC21" w14:textId="77777777" w:rsidR="00CB7EC9" w:rsidRPr="00CB7EC9" w:rsidRDefault="00CB7EC9" w:rsidP="005340A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 CONSEIL D’ÉTABLISSEMENT</w:t>
            </w:r>
          </w:p>
          <w:p w14:paraId="009796F8" w14:textId="77777777" w:rsidR="00CB7EC9" w:rsidRPr="00CB7EC9" w:rsidRDefault="00CB7EC9" w:rsidP="005839E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DE l’ÉCOLE </w:t>
            </w:r>
            <w:r w:rsidR="005839E9">
              <w:rPr>
                <w:rFonts w:ascii="Arial" w:hAnsi="Arial" w:cs="Arial"/>
                <w:b/>
                <w:sz w:val="28"/>
                <w:szCs w:val="28"/>
              </w:rPr>
              <w:t>SAINT-JEAN-BOSCO</w:t>
            </w:r>
          </w:p>
        </w:tc>
      </w:tr>
      <w:tr w:rsidR="009E205F" w14:paraId="37C7E7B8" w14:textId="77777777" w:rsidTr="00B73283">
        <w:trPr>
          <w:trHeight w:val="342"/>
        </w:trPr>
        <w:tc>
          <w:tcPr>
            <w:tcW w:w="1710" w:type="dxa"/>
          </w:tcPr>
          <w:p w14:paraId="2AD1443E" w14:textId="77777777" w:rsidR="009E205F" w:rsidRDefault="009E205F" w:rsidP="009E205F">
            <w:r>
              <w:t>No de la résolution</w:t>
            </w:r>
          </w:p>
          <w:p w14:paraId="3933D72A" w14:textId="77777777" w:rsidR="009E205F" w:rsidRDefault="009E205F" w:rsidP="009E205F">
            <w:proofErr w:type="gramStart"/>
            <w:r>
              <w:t>ou</w:t>
            </w:r>
            <w:proofErr w:type="gramEnd"/>
            <w:r>
              <w:t xml:space="preserve"> annotation</w:t>
            </w:r>
          </w:p>
        </w:tc>
        <w:tc>
          <w:tcPr>
            <w:tcW w:w="8418" w:type="dxa"/>
            <w:gridSpan w:val="6"/>
            <w:vAlign w:val="center"/>
          </w:tcPr>
          <w:p w14:paraId="14D23B87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PROVINCE DE QUÉBEC</w:t>
            </w:r>
          </w:p>
          <w:p w14:paraId="604278A4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COMMISSION SCOLAIRE DES SOMMETS</w:t>
            </w:r>
          </w:p>
          <w:p w14:paraId="711B1A2B" w14:textId="77777777" w:rsidR="009E205F" w:rsidRDefault="009E205F" w:rsidP="005E57E8">
            <w:pPr>
              <w:rPr>
                <w:sz w:val="24"/>
              </w:rPr>
            </w:pPr>
          </w:p>
        </w:tc>
      </w:tr>
      <w:tr w:rsidR="00E57B73" w14:paraId="748941D8" w14:textId="77777777" w:rsidTr="00B73283">
        <w:trPr>
          <w:trHeight w:val="342"/>
        </w:trPr>
        <w:tc>
          <w:tcPr>
            <w:tcW w:w="1710" w:type="dxa"/>
          </w:tcPr>
          <w:p w14:paraId="0B1160AD" w14:textId="77777777" w:rsidR="00E57B73" w:rsidRDefault="00E57B73" w:rsidP="009E205F"/>
        </w:tc>
        <w:tc>
          <w:tcPr>
            <w:tcW w:w="8418" w:type="dxa"/>
            <w:gridSpan w:val="6"/>
            <w:vAlign w:val="center"/>
          </w:tcPr>
          <w:p w14:paraId="34B696BA" w14:textId="76E16444" w:rsidR="0072669F" w:rsidRDefault="00E57B73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Procès-verbal </w:t>
            </w:r>
            <w:r w:rsidR="005839E9">
              <w:rPr>
                <w:rFonts w:ascii="Arial" w:hAnsi="Arial" w:cs="Arial"/>
                <w:sz w:val="22"/>
                <w:szCs w:val="22"/>
                <w:lang w:val="fr-CA"/>
              </w:rPr>
              <w:t>de la séance ordinaire tenue le mercre</w:t>
            </w:r>
            <w:r w:rsidR="0072669F">
              <w:rPr>
                <w:rFonts w:ascii="Arial" w:hAnsi="Arial" w:cs="Arial"/>
                <w:sz w:val="22"/>
                <w:szCs w:val="22"/>
                <w:lang w:val="fr-CA"/>
              </w:rPr>
              <w:t xml:space="preserve">di </w:t>
            </w:r>
            <w:r w:rsidR="0093489F">
              <w:rPr>
                <w:rFonts w:ascii="Arial" w:hAnsi="Arial" w:cs="Arial"/>
                <w:sz w:val="22"/>
                <w:szCs w:val="22"/>
                <w:lang w:val="fr-CA"/>
              </w:rPr>
              <w:t>11</w:t>
            </w:r>
            <w:r w:rsidR="00AE43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93489F">
              <w:rPr>
                <w:rFonts w:ascii="Arial" w:hAnsi="Arial" w:cs="Arial"/>
                <w:sz w:val="22"/>
                <w:szCs w:val="22"/>
                <w:lang w:val="fr-CA"/>
              </w:rPr>
              <w:t>déc</w:t>
            </w:r>
            <w:r w:rsidR="00D64C34">
              <w:rPr>
                <w:rFonts w:ascii="Arial" w:hAnsi="Arial" w:cs="Arial"/>
                <w:sz w:val="22"/>
                <w:szCs w:val="22"/>
                <w:lang w:val="fr-CA"/>
              </w:rPr>
              <w:t>embre</w:t>
            </w:r>
            <w:r w:rsidR="00AE43AD">
              <w:rPr>
                <w:rFonts w:ascii="Arial" w:hAnsi="Arial" w:cs="Arial"/>
                <w:sz w:val="22"/>
                <w:szCs w:val="22"/>
                <w:lang w:val="fr-CA"/>
              </w:rPr>
              <w:t xml:space="preserve"> 201</w:t>
            </w:r>
            <w:r w:rsidR="00A43C7A">
              <w:rPr>
                <w:rFonts w:ascii="Arial" w:hAnsi="Arial" w:cs="Arial"/>
                <w:sz w:val="22"/>
                <w:szCs w:val="22"/>
                <w:lang w:val="fr-CA"/>
              </w:rPr>
              <w:t>9</w:t>
            </w: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615976">
              <w:rPr>
                <w:rFonts w:ascii="Arial" w:hAnsi="Arial" w:cs="Arial"/>
                <w:sz w:val="22"/>
                <w:szCs w:val="22"/>
                <w:lang w:val="fr-CA"/>
              </w:rPr>
              <w:t>à l’école</w:t>
            </w:r>
          </w:p>
          <w:p w14:paraId="5BC13B28" w14:textId="77777777" w:rsidR="00E57B73" w:rsidRPr="008A01B7" w:rsidRDefault="005839E9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Saint-Jean-Bosco</w:t>
            </w:r>
            <w:r w:rsidR="005E57E8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F07425A" w14:textId="77777777" w:rsidR="00E57B73" w:rsidRPr="009E205F" w:rsidRDefault="00E57B73" w:rsidP="009E205F">
            <w:pPr>
              <w:ind w:left="4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87A" w14:paraId="2A4A2E47" w14:textId="77777777" w:rsidTr="00B73283">
        <w:trPr>
          <w:trHeight w:val="513"/>
        </w:trPr>
        <w:tc>
          <w:tcPr>
            <w:tcW w:w="1710" w:type="dxa"/>
          </w:tcPr>
          <w:p w14:paraId="50B002CA" w14:textId="77777777" w:rsidR="00B9787A" w:rsidRDefault="00B978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  <w:vAlign w:val="center"/>
          </w:tcPr>
          <w:p w14:paraId="0B67DB06" w14:textId="77777777" w:rsidR="00B9787A" w:rsidRDefault="00E6047E" w:rsidP="00D74139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PRÉSENCES :</w:t>
            </w:r>
          </w:p>
        </w:tc>
      </w:tr>
      <w:tr w:rsidR="00040599" w14:paraId="27B47AEB" w14:textId="77777777" w:rsidTr="00040599">
        <w:trPr>
          <w:cantSplit/>
        </w:trPr>
        <w:tc>
          <w:tcPr>
            <w:tcW w:w="1710" w:type="dxa"/>
          </w:tcPr>
          <w:p w14:paraId="7ADE1D0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65" w:type="dxa"/>
            <w:gridSpan w:val="5"/>
          </w:tcPr>
          <w:p w14:paraId="360B8695" w14:textId="77777777" w:rsidR="002032E2" w:rsidRPr="0097304E" w:rsidRDefault="002032E2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Anne-Marie Gobeil</w:t>
            </w:r>
          </w:p>
          <w:p w14:paraId="7336C616" w14:textId="77F3D57B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Caroline Dault</w:t>
            </w:r>
          </w:p>
          <w:p w14:paraId="175A3088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Catherine Brousseau</w:t>
            </w:r>
          </w:p>
          <w:p w14:paraId="7A0492AA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Bianca </w:t>
            </w:r>
            <w:proofErr w:type="spellStart"/>
            <w:r w:rsidRPr="0097304E">
              <w:rPr>
                <w:rFonts w:ascii="Arial" w:hAnsi="Arial"/>
                <w:sz w:val="24"/>
              </w:rPr>
              <w:t>Forand-Routhier</w:t>
            </w:r>
            <w:proofErr w:type="spellEnd"/>
          </w:p>
          <w:p w14:paraId="1C7B8BFB" w14:textId="36D35B4F" w:rsidR="00F01177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</w:t>
            </w:r>
            <w:r w:rsidR="00A43C7A">
              <w:rPr>
                <w:rFonts w:ascii="Arial" w:hAnsi="Arial"/>
                <w:sz w:val="24"/>
              </w:rPr>
              <w:t>onsieur Sébastien Roy</w:t>
            </w:r>
          </w:p>
          <w:p w14:paraId="4AB5D85A" w14:textId="3EC19FAC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Josée Tessier</w:t>
            </w:r>
          </w:p>
          <w:p w14:paraId="3D39C911" w14:textId="76A64F76" w:rsidR="00040599" w:rsidRPr="0097304E" w:rsidRDefault="00040599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Maryse Laverdure</w:t>
            </w:r>
          </w:p>
          <w:p w14:paraId="6CE358E1" w14:textId="33220E79" w:rsidR="008B7194" w:rsidRDefault="008B7194" w:rsidP="00940B29">
            <w:pPr>
              <w:rPr>
                <w:rFonts w:ascii="Arial" w:hAnsi="Arial"/>
                <w:sz w:val="24"/>
                <w:lang w:val="en-CA"/>
              </w:rPr>
            </w:pPr>
            <w:r>
              <w:rPr>
                <w:rFonts w:ascii="Arial" w:hAnsi="Arial"/>
                <w:sz w:val="24"/>
                <w:lang w:val="en-CA"/>
              </w:rPr>
              <w:t xml:space="preserve">Madame </w:t>
            </w:r>
            <w:r w:rsidR="00A43C7A">
              <w:rPr>
                <w:rFonts w:ascii="Arial" w:hAnsi="Arial"/>
                <w:sz w:val="24"/>
                <w:lang w:val="en-CA"/>
              </w:rPr>
              <w:t>Jacinthe Morel</w:t>
            </w:r>
          </w:p>
          <w:p w14:paraId="68D5A96B" w14:textId="214069A2" w:rsidR="008B7194" w:rsidRPr="00492C07" w:rsidRDefault="00040599" w:rsidP="008B719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492C07">
              <w:rPr>
                <w:rFonts w:ascii="Arial" w:hAnsi="Arial" w:cs="Arial"/>
                <w:sz w:val="24"/>
                <w:szCs w:val="24"/>
                <w:lang w:val="en-CA"/>
              </w:rPr>
              <w:t>Madam</w:t>
            </w:r>
            <w:r w:rsidR="0039239C" w:rsidRPr="00492C07">
              <w:rPr>
                <w:rFonts w:ascii="Arial" w:hAnsi="Arial" w:cs="Arial"/>
                <w:sz w:val="24"/>
                <w:szCs w:val="24"/>
                <w:lang w:val="en-CA"/>
              </w:rPr>
              <w:t>e Br</w:t>
            </w:r>
            <w:r w:rsidR="00A43C7A" w:rsidRPr="00492C07">
              <w:rPr>
                <w:rFonts w:ascii="Arial" w:hAnsi="Arial" w:cs="Arial"/>
                <w:sz w:val="24"/>
                <w:szCs w:val="24"/>
                <w:lang w:val="en-CA"/>
              </w:rPr>
              <w:t>uno Packwood</w:t>
            </w:r>
          </w:p>
          <w:p w14:paraId="67D16D79" w14:textId="77777777" w:rsidR="00040599" w:rsidRDefault="00040599" w:rsidP="008B71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</w:t>
            </w:r>
            <w:r w:rsidR="008B7194">
              <w:rPr>
                <w:rFonts w:ascii="Arial" w:hAnsi="Arial"/>
                <w:sz w:val="24"/>
              </w:rPr>
              <w:t>adame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8B7194">
              <w:rPr>
                <w:rFonts w:ascii="Arial" w:hAnsi="Arial"/>
                <w:sz w:val="24"/>
              </w:rPr>
              <w:t>Isabelle Arguin</w:t>
            </w:r>
          </w:p>
        </w:tc>
        <w:tc>
          <w:tcPr>
            <w:tcW w:w="4253" w:type="dxa"/>
          </w:tcPr>
          <w:p w14:paraId="6861A19B" w14:textId="77777777" w:rsidR="002032E2" w:rsidRDefault="002032E2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81B1AC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7E89B858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721643" w14:textId="77777777" w:rsidR="00040599" w:rsidRDefault="00040599" w:rsidP="00940B29">
            <w:pPr>
              <w:pStyle w:val="Titre5"/>
              <w:rPr>
                <w:rFonts w:ascii="Arial" w:hAnsi="Arial"/>
              </w:rPr>
            </w:pPr>
            <w:r>
              <w:rPr>
                <w:rFonts w:ascii="Arial" w:hAnsi="Arial"/>
              </w:rPr>
              <w:t>Parent</w:t>
            </w:r>
          </w:p>
          <w:p w14:paraId="27CCB96B" w14:textId="77777777" w:rsidR="00F01177" w:rsidRPr="00F01177" w:rsidRDefault="00F01177" w:rsidP="00F01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  <w:p w14:paraId="73F216BC" w14:textId="77777777" w:rsidR="00040599" w:rsidRDefault="00040599" w:rsidP="00940B29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Enseignante</w:t>
            </w:r>
          </w:p>
          <w:p w14:paraId="295F1479" w14:textId="77777777" w:rsidR="00040599" w:rsidRDefault="00040599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3FA12845" w14:textId="77777777" w:rsidR="008B7194" w:rsidRPr="005C66AD" w:rsidRDefault="008B7194" w:rsidP="00940B29"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2492AF64" w14:textId="441BD194" w:rsidR="00040599" w:rsidRPr="00C709E6" w:rsidRDefault="008B7194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 d</w:t>
            </w:r>
            <w:r w:rsidR="00A43C7A">
              <w:rPr>
                <w:rFonts w:ascii="Arial" w:hAnsi="Arial" w:cs="Arial"/>
                <w:sz w:val="24"/>
                <w:szCs w:val="24"/>
              </w:rPr>
              <w:t>e soutien</w:t>
            </w:r>
          </w:p>
          <w:p w14:paraId="2A5F5E61" w14:textId="77777777" w:rsidR="00040599" w:rsidRDefault="00040599" w:rsidP="00940B29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Direct</w:t>
            </w:r>
            <w:r w:rsidR="008B7194">
              <w:rPr>
                <w:rFonts w:ascii="Arial" w:hAnsi="Arial"/>
                <w:sz w:val="24"/>
                <w:szCs w:val="24"/>
              </w:rPr>
              <w:t>rice</w:t>
            </w:r>
          </w:p>
        </w:tc>
      </w:tr>
      <w:tr w:rsidR="00040599" w14:paraId="23F052AC" w14:textId="77777777" w:rsidTr="00B73283">
        <w:trPr>
          <w:trHeight w:val="405"/>
        </w:trPr>
        <w:tc>
          <w:tcPr>
            <w:tcW w:w="1710" w:type="dxa"/>
          </w:tcPr>
          <w:p w14:paraId="51DC4E6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B7C43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04E6CE03" w14:textId="77777777" w:rsidTr="009D53AF">
        <w:trPr>
          <w:trHeight w:val="475"/>
        </w:trPr>
        <w:tc>
          <w:tcPr>
            <w:tcW w:w="1710" w:type="dxa"/>
          </w:tcPr>
          <w:p w14:paraId="55A04349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0422735" w14:textId="645431AA" w:rsidR="00040599" w:rsidRDefault="000405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ABSENCES :</w:t>
            </w:r>
            <w:r w:rsidR="0039239C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</w:tc>
      </w:tr>
      <w:tr w:rsidR="00040599" w14:paraId="62E6D300" w14:textId="77777777" w:rsidTr="00B73283">
        <w:trPr>
          <w:cantSplit/>
        </w:trPr>
        <w:tc>
          <w:tcPr>
            <w:tcW w:w="1710" w:type="dxa"/>
          </w:tcPr>
          <w:p w14:paraId="2579ED95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70" w:type="dxa"/>
            <w:gridSpan w:val="3"/>
          </w:tcPr>
          <w:p w14:paraId="519C409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48" w:type="dxa"/>
            <w:gridSpan w:val="3"/>
          </w:tcPr>
          <w:p w14:paraId="72668AC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A202F71" w14:textId="77777777" w:rsidTr="00B73283">
        <w:tc>
          <w:tcPr>
            <w:tcW w:w="1710" w:type="dxa"/>
          </w:tcPr>
          <w:p w14:paraId="4C39979E" w14:textId="77777777" w:rsidR="00040599" w:rsidRDefault="00040599" w:rsidP="00874B5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87A627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4BC793AE" w14:textId="77777777" w:rsidTr="009D53AF">
        <w:trPr>
          <w:trHeight w:val="363"/>
        </w:trPr>
        <w:tc>
          <w:tcPr>
            <w:tcW w:w="1710" w:type="dxa"/>
          </w:tcPr>
          <w:p w14:paraId="6FC8F57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7CBF67" w14:textId="77777777" w:rsidR="00040599" w:rsidRPr="00E6047E" w:rsidRDefault="00040599">
            <w:pPr>
              <w:rPr>
                <w:rFonts w:ascii="Arial" w:hAnsi="Arial"/>
                <w:b/>
                <w:caps/>
                <w:sz w:val="24"/>
              </w:rPr>
            </w:pPr>
            <w:r w:rsidRPr="00E6047E">
              <w:rPr>
                <w:rFonts w:ascii="Arial" w:hAnsi="Arial"/>
                <w:b/>
                <w:caps/>
                <w:sz w:val="24"/>
              </w:rPr>
              <w:t>Participaient également :</w:t>
            </w:r>
          </w:p>
        </w:tc>
      </w:tr>
      <w:tr w:rsidR="00040599" w14:paraId="2FD28D8D" w14:textId="77777777" w:rsidTr="009D53AF">
        <w:tc>
          <w:tcPr>
            <w:tcW w:w="1710" w:type="dxa"/>
          </w:tcPr>
          <w:p w14:paraId="42795C1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82" w:type="dxa"/>
            <w:gridSpan w:val="4"/>
          </w:tcPr>
          <w:p w14:paraId="44CDDA8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gridSpan w:val="2"/>
          </w:tcPr>
          <w:p w14:paraId="28466662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36641E0B" w14:textId="77777777" w:rsidTr="00B73283">
        <w:tc>
          <w:tcPr>
            <w:tcW w:w="1710" w:type="dxa"/>
          </w:tcPr>
          <w:p w14:paraId="3B8D2CCB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1FC4808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05D4ED3" w14:textId="77777777" w:rsidTr="00B73283">
        <w:trPr>
          <w:trHeight w:val="291"/>
        </w:trPr>
        <w:tc>
          <w:tcPr>
            <w:tcW w:w="1710" w:type="dxa"/>
          </w:tcPr>
          <w:p w14:paraId="39E15C3F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8418" w:type="dxa"/>
            <w:gridSpan w:val="6"/>
          </w:tcPr>
          <w:p w14:paraId="159CA4F8" w14:textId="77777777" w:rsidR="00040599" w:rsidRPr="00E6047E" w:rsidRDefault="00040599">
            <w:pPr>
              <w:pStyle w:val="Titre1"/>
              <w:rPr>
                <w:caps/>
                <w:sz w:val="24"/>
              </w:rPr>
            </w:pPr>
            <w:r w:rsidRPr="00E6047E">
              <w:rPr>
                <w:caps/>
                <w:sz w:val="24"/>
              </w:rPr>
              <w:t>Ouverture de la séance</w:t>
            </w:r>
          </w:p>
          <w:p w14:paraId="35718DE5" w14:textId="77777777" w:rsidR="00040599" w:rsidRDefault="00040599"/>
        </w:tc>
      </w:tr>
      <w:tr w:rsidR="00040599" w14:paraId="5B61C686" w14:textId="77777777" w:rsidTr="00B73283">
        <w:tc>
          <w:tcPr>
            <w:tcW w:w="1710" w:type="dxa"/>
          </w:tcPr>
          <w:p w14:paraId="76A5DD2D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422F019" w14:textId="5886758D" w:rsidR="00040599" w:rsidRPr="00FF477D" w:rsidRDefault="00040599" w:rsidP="001F3F1F">
            <w:pPr>
              <w:pStyle w:val="Titre1"/>
              <w:jc w:val="both"/>
              <w:rPr>
                <w:b w:val="0"/>
                <w:bCs/>
                <w:sz w:val="24"/>
                <w:szCs w:val="24"/>
              </w:rPr>
            </w:pPr>
            <w:r w:rsidRPr="00FF477D">
              <w:rPr>
                <w:rFonts w:cs="Arial"/>
                <w:b w:val="0"/>
                <w:sz w:val="24"/>
                <w:szCs w:val="24"/>
              </w:rPr>
              <w:t>L</w:t>
            </w:r>
            <w:r w:rsidR="001F3F1F">
              <w:rPr>
                <w:rFonts w:cs="Arial"/>
                <w:b w:val="0"/>
                <w:sz w:val="24"/>
                <w:szCs w:val="24"/>
              </w:rPr>
              <w:t>a</w:t>
            </w:r>
            <w:r w:rsidRPr="00FF477D">
              <w:rPr>
                <w:rFonts w:cs="Arial"/>
                <w:b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direct</w:t>
            </w:r>
            <w:r w:rsidR="001F3F1F">
              <w:rPr>
                <w:rFonts w:cs="Arial"/>
                <w:b w:val="0"/>
                <w:sz w:val="24"/>
                <w:szCs w:val="24"/>
              </w:rPr>
              <w:t>rice</w:t>
            </w: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1F3F1F">
              <w:rPr>
                <w:rFonts w:cs="Arial"/>
                <w:b w:val="0"/>
                <w:sz w:val="24"/>
                <w:szCs w:val="24"/>
              </w:rPr>
              <w:t>Isabelle Arguin</w:t>
            </w:r>
            <w:r w:rsidRPr="00FF477D">
              <w:rPr>
                <w:rFonts w:cs="Arial"/>
                <w:b w:val="0"/>
                <w:sz w:val="24"/>
                <w:szCs w:val="24"/>
              </w:rPr>
              <w:t>, accueille les membres, constate le quorum et ouvre la séa</w:t>
            </w:r>
            <w:r>
              <w:rPr>
                <w:rFonts w:cs="Arial"/>
                <w:b w:val="0"/>
                <w:sz w:val="24"/>
                <w:szCs w:val="24"/>
              </w:rPr>
              <w:t xml:space="preserve">nce à </w:t>
            </w:r>
            <w:r w:rsidR="0093489F">
              <w:rPr>
                <w:rFonts w:cs="Arial"/>
                <w:b w:val="0"/>
                <w:sz w:val="24"/>
                <w:szCs w:val="24"/>
              </w:rPr>
              <w:t>_________h</w:t>
            </w:r>
            <w:r w:rsidR="0039239C">
              <w:rPr>
                <w:rFonts w:cs="Arial"/>
                <w:b w:val="0"/>
                <w:sz w:val="24"/>
                <w:szCs w:val="24"/>
              </w:rPr>
              <w:t>.</w:t>
            </w:r>
          </w:p>
        </w:tc>
      </w:tr>
      <w:tr w:rsidR="00040599" w14:paraId="450881B9" w14:textId="77777777" w:rsidTr="00B73283">
        <w:tc>
          <w:tcPr>
            <w:tcW w:w="1710" w:type="dxa"/>
          </w:tcPr>
          <w:p w14:paraId="5109DB8B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2384DAC" w14:textId="77777777" w:rsidR="00040599" w:rsidRPr="00FF477D" w:rsidRDefault="00040599" w:rsidP="00FF477D">
            <w:pPr>
              <w:pStyle w:val="Titre1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A85911" w14:paraId="1F15DAB9" w14:textId="77777777" w:rsidTr="00A85911">
        <w:trPr>
          <w:trHeight w:val="469"/>
        </w:trPr>
        <w:tc>
          <w:tcPr>
            <w:tcW w:w="1710" w:type="dxa"/>
          </w:tcPr>
          <w:p w14:paraId="72655F90" w14:textId="77777777" w:rsidR="00A85911" w:rsidRPr="00A85911" w:rsidRDefault="00A85911" w:rsidP="00A8591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859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93E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3610017D" w14:textId="77777777" w:rsidR="00A85911" w:rsidRPr="001F3F1F" w:rsidRDefault="001F3F1F" w:rsidP="00FF477D">
            <w:pPr>
              <w:pStyle w:val="Titre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PRÉSENTATION DE L’ORDRE DU JOUR</w:t>
            </w:r>
          </w:p>
        </w:tc>
      </w:tr>
      <w:tr w:rsidR="00A85911" w14:paraId="4F2AEECF" w14:textId="77777777" w:rsidTr="00E51C52">
        <w:trPr>
          <w:trHeight w:val="2052"/>
        </w:trPr>
        <w:tc>
          <w:tcPr>
            <w:tcW w:w="1710" w:type="dxa"/>
          </w:tcPr>
          <w:p w14:paraId="2474BB88" w14:textId="77777777" w:rsidR="001E1B31" w:rsidRDefault="001E1B31" w:rsidP="00306301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D4B1F75" w14:textId="494E3548" w:rsidR="00A85911" w:rsidRPr="00D01CA6" w:rsidRDefault="00A85911" w:rsidP="001E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4BF0">
              <w:rPr>
                <w:rFonts w:ascii="Arial" w:hAnsi="Arial"/>
                <w:b/>
                <w:sz w:val="16"/>
                <w:szCs w:val="16"/>
              </w:rPr>
              <w:t>CÉ-1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9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20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-0</w:t>
            </w:r>
            <w:r w:rsidR="0093489F">
              <w:rPr>
                <w:rFonts w:ascii="Arial" w:hAnsi="Arial"/>
                <w:b/>
                <w:sz w:val="16"/>
                <w:szCs w:val="16"/>
              </w:rPr>
              <w:t>18</w:t>
            </w:r>
          </w:p>
        </w:tc>
        <w:tc>
          <w:tcPr>
            <w:tcW w:w="8418" w:type="dxa"/>
            <w:gridSpan w:val="6"/>
          </w:tcPr>
          <w:p w14:paraId="3602972F" w14:textId="26EBACE8" w:rsidR="00E42367" w:rsidRDefault="001F3F1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93489F">
              <w:rPr>
                <w:rFonts w:ascii="Arial" w:hAnsi="Arial" w:cs="Arial"/>
                <w:sz w:val="24"/>
                <w:szCs w:val="24"/>
              </w:rPr>
              <w:t>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et résolu, </w:t>
            </w:r>
          </w:p>
          <w:p w14:paraId="1C6EAB16" w14:textId="77777777" w:rsidR="00E42367" w:rsidRDefault="00E42367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91FC8" w14:textId="275EBFC6" w:rsidR="00222B1A" w:rsidRDefault="00E42367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1F3F1F">
              <w:rPr>
                <w:rFonts w:ascii="Arial" w:hAnsi="Arial" w:cs="Arial"/>
                <w:sz w:val="24"/>
                <w:szCs w:val="24"/>
              </w:rPr>
              <w:t xml:space="preserve"> l’ordre du jour soit adopté </w:t>
            </w:r>
            <w:r w:rsidR="0093489F">
              <w:rPr>
                <w:rFonts w:ascii="Arial" w:hAnsi="Arial" w:cs="Arial"/>
                <w:sz w:val="24"/>
                <w:szCs w:val="24"/>
              </w:rPr>
              <w:t xml:space="preserve">tel que déposé ou </w:t>
            </w:r>
            <w:r w:rsidR="00222B1A">
              <w:rPr>
                <w:rFonts w:ascii="Arial" w:hAnsi="Arial" w:cs="Arial"/>
                <w:sz w:val="24"/>
                <w:szCs w:val="24"/>
              </w:rPr>
              <w:t>avec l</w:t>
            </w:r>
            <w:r w:rsidR="0093489F">
              <w:rPr>
                <w:rFonts w:ascii="Arial" w:hAnsi="Arial" w:cs="Arial"/>
                <w:sz w:val="24"/>
                <w:szCs w:val="24"/>
              </w:rPr>
              <w:t>es</w:t>
            </w:r>
            <w:r w:rsidR="00222B1A">
              <w:rPr>
                <w:rFonts w:ascii="Arial" w:hAnsi="Arial" w:cs="Arial"/>
                <w:sz w:val="24"/>
                <w:szCs w:val="24"/>
              </w:rPr>
              <w:t xml:space="preserve"> modification</w:t>
            </w:r>
            <w:r w:rsidR="0093489F">
              <w:rPr>
                <w:rFonts w:ascii="Arial" w:hAnsi="Arial" w:cs="Arial"/>
                <w:sz w:val="24"/>
                <w:szCs w:val="24"/>
              </w:rPr>
              <w:t>s</w:t>
            </w:r>
            <w:r w:rsidR="00222B1A">
              <w:rPr>
                <w:rFonts w:ascii="Arial" w:hAnsi="Arial" w:cs="Arial"/>
                <w:sz w:val="24"/>
                <w:szCs w:val="24"/>
              </w:rPr>
              <w:t xml:space="preserve"> suivante</w:t>
            </w:r>
            <w:r w:rsidR="0093489F">
              <w:rPr>
                <w:rFonts w:ascii="Arial" w:hAnsi="Arial" w:cs="Arial"/>
                <w:sz w:val="24"/>
                <w:szCs w:val="24"/>
              </w:rPr>
              <w:t>s</w:t>
            </w:r>
            <w:r w:rsidR="00222B1A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5E715CCE" w14:textId="77777777" w:rsidR="00222B1A" w:rsidRDefault="00222B1A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44B2CC" w14:textId="696609D3" w:rsidR="001F3F1F" w:rsidRDefault="0093489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0A93C104" w14:textId="77777777" w:rsidR="0093489F" w:rsidRDefault="0093489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89077" w14:textId="77777777" w:rsidR="00A85911" w:rsidRPr="00A85911" w:rsidRDefault="00AF3BCF" w:rsidP="00293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ADOPTÉ À L’UNANIMITÉ</w:t>
            </w:r>
          </w:p>
        </w:tc>
      </w:tr>
      <w:tr w:rsidR="00293EEC" w14:paraId="41704AF4" w14:textId="77777777" w:rsidTr="00B73283">
        <w:tc>
          <w:tcPr>
            <w:tcW w:w="1710" w:type="dxa"/>
          </w:tcPr>
          <w:p w14:paraId="3D186346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4141549" w14:textId="77777777" w:rsidR="00293EEC" w:rsidRDefault="00293EEC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A559BB" w14:textId="52027A21" w:rsidR="00E51C52" w:rsidRPr="00D70032" w:rsidRDefault="00E51C52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EEC" w14:paraId="1888A5F3" w14:textId="77777777" w:rsidTr="00B73283">
        <w:tc>
          <w:tcPr>
            <w:tcW w:w="1710" w:type="dxa"/>
          </w:tcPr>
          <w:p w14:paraId="0BF83B66" w14:textId="77777777" w:rsidR="00293EEC" w:rsidRPr="00184E72" w:rsidRDefault="00293EEC" w:rsidP="00293EE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14:paraId="4D0B79D7" w14:textId="77777777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E1960" w14:textId="42F92E53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A1274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B130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6B3063C5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7372DD5" w14:textId="06DC3644" w:rsidR="00A12741" w:rsidRPr="00651124" w:rsidRDefault="00A12741" w:rsidP="00A127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ADOPTION ET SUIVI DU PROCÈS-VERBAL DU </w:t>
            </w:r>
            <w:r w:rsidR="00AB130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130B">
              <w:rPr>
                <w:rFonts w:ascii="Arial" w:hAnsi="Arial" w:cs="Arial"/>
                <w:b/>
                <w:sz w:val="24"/>
                <w:szCs w:val="24"/>
              </w:rPr>
              <w:t>NOVEMBRE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  <w:p w14:paraId="7AE62662" w14:textId="77777777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B6DEB" w14:textId="7A9BA505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03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AB130B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Pr="00D7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et résolu,</w:t>
            </w:r>
          </w:p>
          <w:p w14:paraId="5094B500" w14:textId="77777777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098AA" w14:textId="4B0214F9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Pr="00D7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 procès-verbal soit adopté </w:t>
            </w:r>
            <w:r w:rsidR="00AB130B">
              <w:rPr>
                <w:rFonts w:ascii="Arial" w:hAnsi="Arial" w:cs="Arial"/>
                <w:sz w:val="24"/>
                <w:szCs w:val="24"/>
              </w:rPr>
              <w:t xml:space="preserve">tel que déposé ou avec les </w:t>
            </w:r>
            <w:r w:rsidR="003D361A">
              <w:rPr>
                <w:rFonts w:ascii="Arial" w:hAnsi="Arial" w:cs="Arial"/>
                <w:sz w:val="24"/>
                <w:szCs w:val="24"/>
              </w:rPr>
              <w:t>modifications</w:t>
            </w:r>
            <w:r w:rsidR="00AB130B">
              <w:rPr>
                <w:rFonts w:ascii="Arial" w:hAnsi="Arial" w:cs="Arial"/>
                <w:sz w:val="24"/>
                <w:szCs w:val="24"/>
              </w:rPr>
              <w:t xml:space="preserve"> suivantes :</w:t>
            </w:r>
          </w:p>
          <w:p w14:paraId="4E51179A" w14:textId="0F656F5B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1D9F86" w14:textId="56415E92" w:rsidR="00A12741" w:rsidRDefault="00AB130B" w:rsidP="00A12741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7DDBEE" w14:textId="77777777" w:rsidR="00A12741" w:rsidRDefault="00A12741" w:rsidP="00A12741">
            <w:pPr>
              <w:jc w:val="both"/>
            </w:pPr>
          </w:p>
          <w:p w14:paraId="2AC667CB" w14:textId="5FC82B50" w:rsidR="00293EEC" w:rsidRPr="00306F7F" w:rsidRDefault="00A12741" w:rsidP="00293E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F7F">
              <w:rPr>
                <w:rFonts w:ascii="Arial" w:hAnsi="Arial" w:cs="Arial"/>
                <w:b/>
                <w:sz w:val="24"/>
                <w:szCs w:val="24"/>
              </w:rPr>
              <w:t>ADOPTÉE À L’UNANIMITÉ.</w:t>
            </w:r>
          </w:p>
        </w:tc>
      </w:tr>
      <w:tr w:rsidR="00A85911" w14:paraId="5A1B61BC" w14:textId="77777777" w:rsidTr="00B73283">
        <w:tc>
          <w:tcPr>
            <w:tcW w:w="1710" w:type="dxa"/>
          </w:tcPr>
          <w:p w14:paraId="4D530E87" w14:textId="77777777" w:rsidR="00A85911" w:rsidRPr="00D01CA6" w:rsidRDefault="00A85911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661342D" w14:textId="77777777" w:rsidR="00A85911" w:rsidRPr="00D70032" w:rsidRDefault="00A85911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39F308A1" w14:textId="77777777" w:rsidTr="005B72B6">
        <w:trPr>
          <w:trHeight w:val="531"/>
        </w:trPr>
        <w:tc>
          <w:tcPr>
            <w:tcW w:w="1710" w:type="dxa"/>
          </w:tcPr>
          <w:p w14:paraId="68D07B28" w14:textId="76323EB4" w:rsidR="00040599" w:rsidRPr="005B72B6" w:rsidRDefault="00426118" w:rsidP="005B72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405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211190F7" w14:textId="67FBE90D" w:rsidR="00040599" w:rsidRPr="00D525B1" w:rsidRDefault="004A6CF1" w:rsidP="00184E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DU PUBLIC</w:t>
            </w:r>
          </w:p>
        </w:tc>
      </w:tr>
      <w:tr w:rsidR="00040599" w14:paraId="7CDA7926" w14:textId="77777777" w:rsidTr="008C059D">
        <w:trPr>
          <w:trHeight w:val="549"/>
        </w:trPr>
        <w:tc>
          <w:tcPr>
            <w:tcW w:w="1710" w:type="dxa"/>
          </w:tcPr>
          <w:p w14:paraId="23FCF892" w14:textId="77777777" w:rsidR="00040599" w:rsidRPr="00D01CA6" w:rsidRDefault="00040599" w:rsidP="00DD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214A3BD" w14:textId="34B02F4B" w:rsidR="00040599" w:rsidRPr="004A6CF1" w:rsidRDefault="00F62A2C" w:rsidP="00D525B1">
            <w:pPr>
              <w:pStyle w:val="Titre1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</w:tr>
      <w:tr w:rsidR="00040599" w14:paraId="068195BB" w14:textId="77777777" w:rsidTr="00AC22D4">
        <w:trPr>
          <w:trHeight w:val="382"/>
        </w:trPr>
        <w:tc>
          <w:tcPr>
            <w:tcW w:w="1710" w:type="dxa"/>
          </w:tcPr>
          <w:p w14:paraId="6466B1CB" w14:textId="77777777" w:rsidR="00040599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2BFB6D9" w14:textId="77777777" w:rsidR="00040599" w:rsidRPr="00514BF0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1FD69793" w14:textId="77777777" w:rsidR="00040599" w:rsidRPr="00D70032" w:rsidRDefault="00040599" w:rsidP="004D5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41A75097" w14:textId="77777777" w:rsidTr="00B73283">
        <w:trPr>
          <w:trHeight w:val="483"/>
        </w:trPr>
        <w:tc>
          <w:tcPr>
            <w:tcW w:w="1710" w:type="dxa"/>
          </w:tcPr>
          <w:p w14:paraId="3459EAAB" w14:textId="77777777" w:rsidR="00040599" w:rsidRPr="00D525B1" w:rsidRDefault="00881B1D" w:rsidP="00881B1D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  <w:r w:rsidR="0004059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788C83C0" w14:textId="698290FD" w:rsidR="00040599" w:rsidRPr="00D525B1" w:rsidRDefault="00F62A2C" w:rsidP="004D5D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GRILLE-MATIÈRE 20-21</w:t>
            </w:r>
          </w:p>
        </w:tc>
      </w:tr>
      <w:tr w:rsidR="00AA3BF2" w14:paraId="2889CEB1" w14:textId="77777777" w:rsidTr="00B73283">
        <w:tc>
          <w:tcPr>
            <w:tcW w:w="1710" w:type="dxa"/>
          </w:tcPr>
          <w:p w14:paraId="7D5E4CAB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B02672" w14:textId="2140965A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</w:t>
            </w:r>
            <w:r w:rsidR="00F62A2C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14:paraId="4ACB83CD" w14:textId="414E8C04" w:rsidR="00AA3BF2" w:rsidRPr="00C73469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E75DBEF" w14:textId="7D98B9E7" w:rsidR="00AA3BF2" w:rsidRPr="00AF482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F62A2C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Pr="00AF4822"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1A834B6D" w14:textId="4CAD2958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14F6B" w14:textId="142AF02B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F62A2C">
              <w:rPr>
                <w:rFonts w:ascii="Arial" w:hAnsi="Arial" w:cs="Arial"/>
                <w:sz w:val="24"/>
                <w:szCs w:val="24"/>
              </w:rPr>
              <w:t>la grille-matière 20-21 soit approuvée.</w:t>
            </w:r>
          </w:p>
          <w:p w14:paraId="798085E6" w14:textId="77777777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2C3B" w14:textId="529DB413" w:rsidR="00AA3BF2" w:rsidRPr="00354A60" w:rsidRDefault="00AA3BF2" w:rsidP="00AA3BF2">
            <w:pPr>
              <w:rPr>
                <w:b/>
                <w:caps/>
                <w:sz w:val="24"/>
              </w:rPr>
            </w:pPr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</w:tc>
      </w:tr>
      <w:tr w:rsidR="00AA3BF2" w14:paraId="7628724A" w14:textId="77777777" w:rsidTr="00DD7D2F">
        <w:trPr>
          <w:cantSplit/>
          <w:trHeight w:val="245"/>
        </w:trPr>
        <w:tc>
          <w:tcPr>
            <w:tcW w:w="1710" w:type="dxa"/>
          </w:tcPr>
          <w:p w14:paraId="49CB2E7F" w14:textId="77777777" w:rsidR="00AA3BF2" w:rsidRDefault="00AA3BF2" w:rsidP="00AA3BF2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12C3A1F2" w14:textId="77777777" w:rsidR="00AA3BF2" w:rsidRDefault="00AA3BF2" w:rsidP="00AA3BF2">
            <w:pPr>
              <w:ind w:left="-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F2" w14:paraId="01FE9B9F" w14:textId="77777777" w:rsidTr="00B73283">
        <w:trPr>
          <w:cantSplit/>
          <w:trHeight w:val="432"/>
        </w:trPr>
        <w:tc>
          <w:tcPr>
            <w:tcW w:w="1710" w:type="dxa"/>
          </w:tcPr>
          <w:p w14:paraId="08B575A0" w14:textId="77777777" w:rsidR="00AA3BF2" w:rsidRPr="00D525B1" w:rsidRDefault="00AA3BF2" w:rsidP="00AA3BF2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6.</w:t>
            </w:r>
          </w:p>
        </w:tc>
        <w:tc>
          <w:tcPr>
            <w:tcW w:w="8418" w:type="dxa"/>
            <w:gridSpan w:val="6"/>
          </w:tcPr>
          <w:p w14:paraId="346E2E9A" w14:textId="3227C0D7" w:rsidR="00AA3BF2" w:rsidRDefault="0042353D" w:rsidP="00AA3BF2">
            <w:pPr>
              <w:pStyle w:val="Titre2"/>
            </w:pPr>
            <w:r>
              <w:rPr>
                <w:caps/>
              </w:rPr>
              <w:t>BUDGET 19-20</w:t>
            </w:r>
          </w:p>
        </w:tc>
      </w:tr>
      <w:tr w:rsidR="00AA3BF2" w14:paraId="3DA96F4F" w14:textId="77777777" w:rsidTr="00B73283">
        <w:trPr>
          <w:cantSplit/>
          <w:trHeight w:val="432"/>
        </w:trPr>
        <w:tc>
          <w:tcPr>
            <w:tcW w:w="1710" w:type="dxa"/>
          </w:tcPr>
          <w:p w14:paraId="1FA4D5CA" w14:textId="77777777" w:rsidR="00AA3BF2" w:rsidRPr="001B681B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67D434" w14:textId="1E9BF67B" w:rsidR="0042353D" w:rsidRDefault="0042353D" w:rsidP="0042353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CÉ-19-20-02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11AA749D" w14:textId="7ECC8297" w:rsidR="00AA3BF2" w:rsidRPr="001B681B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EDFA3DF" w14:textId="77777777" w:rsidR="001B681B" w:rsidRDefault="0042353D" w:rsidP="0042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proposé par ________________________, et résolu :</w:t>
            </w:r>
          </w:p>
          <w:p w14:paraId="0049DD21" w14:textId="77777777" w:rsidR="0042353D" w:rsidRDefault="0042353D" w:rsidP="00423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A9CA3" w14:textId="77777777" w:rsidR="0042353D" w:rsidRDefault="0042353D" w:rsidP="0042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le budget soit adopté.</w:t>
            </w:r>
          </w:p>
          <w:p w14:paraId="5D4F2635" w14:textId="77777777" w:rsidR="0042353D" w:rsidRDefault="0042353D" w:rsidP="004235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9A205" w14:textId="66FC20F4" w:rsidR="0042353D" w:rsidRPr="0042353D" w:rsidRDefault="0042353D" w:rsidP="0042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ADOPTÉ À L’UNANIMITÉ.</w:t>
            </w:r>
          </w:p>
        </w:tc>
      </w:tr>
      <w:tr w:rsidR="00AA3BF2" w14:paraId="6105921F" w14:textId="77777777" w:rsidTr="00937FC7">
        <w:trPr>
          <w:cantSplit/>
          <w:trHeight w:val="252"/>
        </w:trPr>
        <w:tc>
          <w:tcPr>
            <w:tcW w:w="1710" w:type="dxa"/>
          </w:tcPr>
          <w:p w14:paraId="28200D35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0A7661E" w14:textId="1B4B7E0A" w:rsidR="00663AC7" w:rsidRPr="00663AC7" w:rsidRDefault="00663AC7" w:rsidP="00663AC7"/>
        </w:tc>
      </w:tr>
      <w:tr w:rsidR="00AA3BF2" w14:paraId="4F791E79" w14:textId="77777777" w:rsidTr="00B73283">
        <w:trPr>
          <w:cantSplit/>
          <w:trHeight w:val="432"/>
        </w:trPr>
        <w:tc>
          <w:tcPr>
            <w:tcW w:w="1710" w:type="dxa"/>
          </w:tcPr>
          <w:p w14:paraId="2DC3879B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</w:t>
            </w:r>
          </w:p>
        </w:tc>
        <w:tc>
          <w:tcPr>
            <w:tcW w:w="8418" w:type="dxa"/>
            <w:gridSpan w:val="6"/>
          </w:tcPr>
          <w:p w14:paraId="4135FEB4" w14:textId="2D277D1D" w:rsidR="00AA3BF2" w:rsidRPr="006C1E08" w:rsidRDefault="00937FC7" w:rsidP="00AA3BF2">
            <w:pPr>
              <w:pStyle w:val="Titre2"/>
            </w:pPr>
            <w:r>
              <w:t>SORTIES ÉDUCATIVES</w:t>
            </w:r>
          </w:p>
        </w:tc>
      </w:tr>
      <w:tr w:rsidR="00AA3BF2" w14:paraId="24302E47" w14:textId="77777777" w:rsidTr="00E777D0">
        <w:trPr>
          <w:cantSplit/>
          <w:trHeight w:val="1314"/>
        </w:trPr>
        <w:tc>
          <w:tcPr>
            <w:tcW w:w="1710" w:type="dxa"/>
          </w:tcPr>
          <w:p w14:paraId="420E9963" w14:textId="77777777" w:rsidR="004115DB" w:rsidRDefault="004115DB" w:rsidP="004115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21658C" w14:textId="70081092" w:rsidR="004115DB" w:rsidRDefault="004115DB" w:rsidP="004115D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CÉ-19-20-02</w:t>
            </w:r>
            <w:r w:rsidR="00F051E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796623B0" w14:textId="6BC85117" w:rsidR="00AA3BF2" w:rsidRPr="006E3D61" w:rsidRDefault="00AA3BF2" w:rsidP="00AA3BF2">
            <w:pPr>
              <w:jc w:val="right"/>
              <w:rPr>
                <w:rFonts w:ascii="Arial" w:hAnsi="Arial"/>
                <w:bCs/>
                <w:color w:val="0070C0"/>
                <w:sz w:val="24"/>
              </w:rPr>
            </w:pPr>
          </w:p>
        </w:tc>
        <w:tc>
          <w:tcPr>
            <w:tcW w:w="8418" w:type="dxa"/>
            <w:gridSpan w:val="6"/>
          </w:tcPr>
          <w:p w14:paraId="64F4190D" w14:textId="77777777" w:rsidR="006E3D61" w:rsidRDefault="00B568A4" w:rsidP="00937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proposé par ________________________, et résolu :</w:t>
            </w:r>
          </w:p>
          <w:p w14:paraId="43AD7A10" w14:textId="77777777" w:rsidR="00B568A4" w:rsidRDefault="00B568A4" w:rsidP="00937F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D1EBA" w14:textId="77777777" w:rsidR="00B568A4" w:rsidRDefault="00B568A4" w:rsidP="00937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les sorties éducatives soient approuvées.</w:t>
            </w:r>
          </w:p>
          <w:p w14:paraId="1287DCB8" w14:textId="77777777" w:rsidR="00B568A4" w:rsidRDefault="00B568A4" w:rsidP="00937F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D62A8" w14:textId="77777777" w:rsidR="00B568A4" w:rsidRDefault="00B568A4" w:rsidP="00937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ADOPTÉ À L’UNANIMITÉ.</w:t>
            </w:r>
          </w:p>
          <w:p w14:paraId="5E7406A7" w14:textId="1B196EAD" w:rsidR="00F051EC" w:rsidRPr="00B568A4" w:rsidRDefault="00F051EC" w:rsidP="00937F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F2" w14:paraId="19FDEA1D" w14:textId="77777777" w:rsidTr="00183568">
        <w:trPr>
          <w:trHeight w:val="534"/>
        </w:trPr>
        <w:tc>
          <w:tcPr>
            <w:tcW w:w="1710" w:type="dxa"/>
          </w:tcPr>
          <w:p w14:paraId="676C2C10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</w:p>
        </w:tc>
        <w:tc>
          <w:tcPr>
            <w:tcW w:w="8418" w:type="dxa"/>
            <w:gridSpan w:val="6"/>
          </w:tcPr>
          <w:p w14:paraId="3BE34C96" w14:textId="2EF46267" w:rsidR="00AA3BF2" w:rsidRPr="00FA6071" w:rsidRDefault="00F7494B" w:rsidP="00AA3BF2">
            <w:pPr>
              <w:pStyle w:val="Titre2"/>
              <w:rPr>
                <w:caps/>
              </w:rPr>
            </w:pPr>
            <w:r>
              <w:rPr>
                <w:caps/>
              </w:rPr>
              <w:t>NOUVELLES DE L’OPP</w:t>
            </w:r>
          </w:p>
        </w:tc>
      </w:tr>
      <w:tr w:rsidR="00AA3BF2" w14:paraId="3C36546E" w14:textId="77777777" w:rsidTr="00B73283">
        <w:tc>
          <w:tcPr>
            <w:tcW w:w="1710" w:type="dxa"/>
          </w:tcPr>
          <w:p w14:paraId="3D0B2949" w14:textId="495B7734" w:rsidR="00AB7275" w:rsidRPr="00C20E65" w:rsidRDefault="00AB7275" w:rsidP="00F051EC"/>
        </w:tc>
        <w:tc>
          <w:tcPr>
            <w:tcW w:w="8418" w:type="dxa"/>
            <w:gridSpan w:val="6"/>
          </w:tcPr>
          <w:p w14:paraId="30336B42" w14:textId="77A6631D" w:rsidR="00AB39B7" w:rsidRDefault="00F051EC" w:rsidP="00C20E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051EC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5FD58404" w14:textId="1D36784E" w:rsidR="00B156AE" w:rsidRDefault="00B156AE" w:rsidP="00C20E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03BABAF" w14:textId="016E09EA" w:rsidR="00C20E65" w:rsidRPr="00DC5FE9" w:rsidRDefault="00C20E65" w:rsidP="00F051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F2" w14:paraId="2799AD9E" w14:textId="77777777" w:rsidTr="0088583D">
        <w:trPr>
          <w:trHeight w:val="297"/>
        </w:trPr>
        <w:tc>
          <w:tcPr>
            <w:tcW w:w="1710" w:type="dxa"/>
          </w:tcPr>
          <w:p w14:paraId="0B51E38B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F930E55" w14:textId="77777777" w:rsidR="00AA3BF2" w:rsidRPr="00B73283" w:rsidRDefault="00AA3BF2" w:rsidP="00AA3BF2"/>
        </w:tc>
      </w:tr>
      <w:tr w:rsidR="00AA3BF2" w14:paraId="4E591DA0" w14:textId="77777777" w:rsidTr="0088583D">
        <w:trPr>
          <w:trHeight w:val="297"/>
        </w:trPr>
        <w:tc>
          <w:tcPr>
            <w:tcW w:w="1710" w:type="dxa"/>
          </w:tcPr>
          <w:p w14:paraId="4DA65EF7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</w:t>
            </w:r>
          </w:p>
        </w:tc>
        <w:tc>
          <w:tcPr>
            <w:tcW w:w="8418" w:type="dxa"/>
            <w:gridSpan w:val="6"/>
          </w:tcPr>
          <w:p w14:paraId="0295F809" w14:textId="571BB7ED" w:rsidR="00AA3BF2" w:rsidRPr="0088583D" w:rsidRDefault="00983420" w:rsidP="00AA3BF2">
            <w:pPr>
              <w:pStyle w:val="Titre2"/>
              <w:rPr>
                <w:caps/>
              </w:rPr>
            </w:pPr>
            <w:r>
              <w:rPr>
                <w:caps/>
              </w:rPr>
              <w:t>NOUVELLES DU COMITÉ DE PARENTS</w:t>
            </w:r>
          </w:p>
        </w:tc>
      </w:tr>
      <w:tr w:rsidR="00AA3BF2" w14:paraId="262286BB" w14:textId="77777777" w:rsidTr="0088583D">
        <w:trPr>
          <w:trHeight w:val="297"/>
        </w:trPr>
        <w:tc>
          <w:tcPr>
            <w:tcW w:w="1710" w:type="dxa"/>
          </w:tcPr>
          <w:p w14:paraId="356F1ED7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27159" w14:textId="5D6BD317" w:rsidR="00AA3BF2" w:rsidRDefault="00AA3BF2" w:rsidP="00AA3BF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527D556" w14:textId="77777777" w:rsidR="00AA3BF2" w:rsidRPr="00983420" w:rsidRDefault="00983420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98342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2B6D960F" w14:textId="6BEF449B" w:rsidR="00983420" w:rsidRPr="00983420" w:rsidRDefault="00983420" w:rsidP="00AA3BF2"/>
        </w:tc>
      </w:tr>
      <w:tr w:rsidR="00AA3BF2" w14:paraId="6C28C33B" w14:textId="77777777" w:rsidTr="0088583D">
        <w:trPr>
          <w:trHeight w:val="297"/>
        </w:trPr>
        <w:tc>
          <w:tcPr>
            <w:tcW w:w="1710" w:type="dxa"/>
          </w:tcPr>
          <w:p w14:paraId="15978023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01B8E23" w14:textId="77777777" w:rsidR="00AA3BF2" w:rsidRPr="00B73283" w:rsidRDefault="00AA3BF2" w:rsidP="00AA3BF2"/>
        </w:tc>
      </w:tr>
      <w:tr w:rsidR="00AA3BF2" w14:paraId="3EF1562C" w14:textId="77777777" w:rsidTr="000A230C">
        <w:trPr>
          <w:trHeight w:val="351"/>
        </w:trPr>
        <w:tc>
          <w:tcPr>
            <w:tcW w:w="1710" w:type="dxa"/>
          </w:tcPr>
          <w:p w14:paraId="72D6ABA3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10.</w:t>
            </w:r>
          </w:p>
        </w:tc>
        <w:tc>
          <w:tcPr>
            <w:tcW w:w="8418" w:type="dxa"/>
            <w:gridSpan w:val="6"/>
          </w:tcPr>
          <w:p w14:paraId="30837A23" w14:textId="09560D84" w:rsidR="00AA3BF2" w:rsidRPr="00013757" w:rsidRDefault="00A81262" w:rsidP="00AA3BF2">
            <w:pPr>
              <w:pStyle w:val="Titre2"/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CORRESPONDANCE</w:t>
            </w:r>
          </w:p>
        </w:tc>
      </w:tr>
      <w:tr w:rsidR="00AA3BF2" w14:paraId="5ED2C3DC" w14:textId="77777777" w:rsidTr="000A230C">
        <w:trPr>
          <w:trHeight w:val="621"/>
        </w:trPr>
        <w:tc>
          <w:tcPr>
            <w:tcW w:w="1710" w:type="dxa"/>
          </w:tcPr>
          <w:p w14:paraId="4B83BE6F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2D8A1C" w14:textId="4551272B" w:rsidR="00AA3BF2" w:rsidRDefault="00AA3BF2" w:rsidP="00AA3BF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89FBDDC" w14:textId="77777777" w:rsidR="00A81262" w:rsidRPr="00983420" w:rsidRDefault="00A81262" w:rsidP="00A81262">
            <w:pPr>
              <w:rPr>
                <w:rFonts w:ascii="Arial" w:hAnsi="Arial" w:cs="Arial"/>
                <w:sz w:val="24"/>
                <w:szCs w:val="24"/>
              </w:rPr>
            </w:pPr>
            <w:r w:rsidRPr="0098342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</w:t>
            </w:r>
            <w:bookmarkStart w:id="0" w:name="_GoBack"/>
            <w:bookmarkEnd w:id="0"/>
            <w:r w:rsidRPr="0098342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6A1265A8" w14:textId="55586886" w:rsidR="00AA3BF2" w:rsidRPr="00285D2D" w:rsidRDefault="00AA3BF2" w:rsidP="00285D2D">
            <w:pPr>
              <w:pStyle w:val="Titre2"/>
              <w:rPr>
                <w:rFonts w:cs="Arial"/>
                <w:szCs w:val="24"/>
              </w:rPr>
            </w:pPr>
          </w:p>
        </w:tc>
      </w:tr>
      <w:tr w:rsidR="00BB3FE1" w14:paraId="1EE127D6" w14:textId="77777777" w:rsidTr="00E52A2E">
        <w:trPr>
          <w:trHeight w:val="279"/>
        </w:trPr>
        <w:tc>
          <w:tcPr>
            <w:tcW w:w="1710" w:type="dxa"/>
          </w:tcPr>
          <w:p w14:paraId="56B0B9FE" w14:textId="2230EF4E" w:rsidR="003D3B0B" w:rsidRPr="0097717D" w:rsidRDefault="003D3B0B" w:rsidP="00E52A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4DC34C4" w14:textId="1B6A4200" w:rsidR="00A635E0" w:rsidRPr="00A635E0" w:rsidRDefault="00A635E0" w:rsidP="00A635E0"/>
        </w:tc>
      </w:tr>
      <w:tr w:rsidR="00BB3FE1" w14:paraId="1E418204" w14:textId="77777777" w:rsidTr="00845FE0">
        <w:trPr>
          <w:trHeight w:val="487"/>
        </w:trPr>
        <w:tc>
          <w:tcPr>
            <w:tcW w:w="1710" w:type="dxa"/>
          </w:tcPr>
          <w:p w14:paraId="3EC1EE0C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</w:t>
            </w:r>
          </w:p>
        </w:tc>
        <w:tc>
          <w:tcPr>
            <w:tcW w:w="8418" w:type="dxa"/>
            <w:gridSpan w:val="6"/>
          </w:tcPr>
          <w:p w14:paraId="30D609C4" w14:textId="08E87828" w:rsidR="00BB3FE1" w:rsidRPr="00511CA8" w:rsidRDefault="00E52A2E" w:rsidP="00BB3F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AUTRES SUJETS…</w:t>
            </w:r>
          </w:p>
        </w:tc>
      </w:tr>
      <w:tr w:rsidR="00BB3FE1" w14:paraId="7032F07E" w14:textId="77777777" w:rsidTr="00487E15">
        <w:trPr>
          <w:trHeight w:val="711"/>
        </w:trPr>
        <w:tc>
          <w:tcPr>
            <w:tcW w:w="1710" w:type="dxa"/>
            <w:tcBorders>
              <w:bottom w:val="nil"/>
            </w:tcBorders>
          </w:tcPr>
          <w:p w14:paraId="522596D0" w14:textId="77777777" w:rsidR="00BB3FE1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78EB8" w14:textId="53F00F40" w:rsidR="00BB3FE1" w:rsidRDefault="00BB3FE1" w:rsidP="00BB3FE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5EA6984A" w14:textId="0724FD61" w:rsidR="00BB3FE1" w:rsidRPr="00884E0D" w:rsidRDefault="00E52A2E" w:rsidP="00BB3F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14:paraId="47E67C14" w14:textId="2AC83BB0" w:rsidR="00BB3FE1" w:rsidRPr="00BB3FE1" w:rsidRDefault="00BB3FE1" w:rsidP="00BB3FE1">
            <w:pPr>
              <w:rPr>
                <w:rFonts w:ascii="Arial" w:hAnsi="Arial" w:cs="Arial"/>
                <w:b/>
                <w:caps/>
                <w:color w:val="0070C0"/>
                <w:sz w:val="24"/>
                <w:szCs w:val="24"/>
              </w:rPr>
            </w:pPr>
          </w:p>
        </w:tc>
      </w:tr>
      <w:tr w:rsidR="00E52A2E" w14:paraId="58BF2BC3" w14:textId="77777777" w:rsidTr="00B73283">
        <w:trPr>
          <w:trHeight w:val="423"/>
        </w:trPr>
        <w:tc>
          <w:tcPr>
            <w:tcW w:w="1710" w:type="dxa"/>
          </w:tcPr>
          <w:p w14:paraId="6D40FAD2" w14:textId="00B231B0" w:rsidR="00E52A2E" w:rsidRPr="00DD7D2F" w:rsidRDefault="00E52A2E" w:rsidP="00E52A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70E33D9A" w14:textId="466DADCF" w:rsidR="00E52A2E" w:rsidRPr="00DD7D2F" w:rsidRDefault="00E52A2E" w:rsidP="00E52A2E">
            <w:pPr>
              <w:pStyle w:val="Corpsdetexte2"/>
              <w:jc w:val="both"/>
              <w:rPr>
                <w:b/>
                <w:bCs/>
              </w:rPr>
            </w:pPr>
            <w:r w:rsidRPr="002B56C2">
              <w:rPr>
                <w:rFonts w:cs="Arial"/>
                <w:b/>
                <w:bCs/>
                <w:szCs w:val="24"/>
              </w:rPr>
              <w:t xml:space="preserve">LEVÉE DE L’ASSEMBLÉE À </w:t>
            </w:r>
            <w:r>
              <w:rPr>
                <w:rFonts w:cs="Arial"/>
                <w:b/>
                <w:bCs/>
                <w:szCs w:val="24"/>
              </w:rPr>
              <w:t>________h</w:t>
            </w:r>
          </w:p>
        </w:tc>
      </w:tr>
      <w:tr w:rsidR="00BB3FE1" w14:paraId="191ED832" w14:textId="77777777" w:rsidTr="00B73283">
        <w:trPr>
          <w:trHeight w:val="423"/>
        </w:trPr>
        <w:tc>
          <w:tcPr>
            <w:tcW w:w="1710" w:type="dxa"/>
          </w:tcPr>
          <w:p w14:paraId="4FA6C712" w14:textId="77777777" w:rsidR="00BB3FE1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ECA8E" w14:textId="0871C62D" w:rsidR="0074361B" w:rsidRPr="001F64F8" w:rsidRDefault="0074361B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418" w:type="dxa"/>
            <w:gridSpan w:val="6"/>
          </w:tcPr>
          <w:p w14:paraId="6ED7323F" w14:textId="19587B13" w:rsidR="00E52A2E" w:rsidRDefault="00E52A2E" w:rsidP="00E52A2E">
            <w:pPr>
              <w:pStyle w:val="Retraitcorpsdetexte"/>
              <w:ind w:left="0" w:firstLine="0"/>
              <w:jc w:val="both"/>
            </w:pPr>
            <w:r w:rsidRPr="00AD30AA">
              <w:t>Tous les sujets à l’ordre du jour ayant été traités, il est propos</w:t>
            </w:r>
            <w:r>
              <w:t xml:space="preserve">é par </w:t>
            </w:r>
            <w:r>
              <w:t>_____________________</w:t>
            </w:r>
            <w:r w:rsidRPr="008F7BC0">
              <w:rPr>
                <w:color w:val="0070C0"/>
              </w:rPr>
              <w:t xml:space="preserve"> </w:t>
            </w:r>
            <w:r>
              <w:t>et résolu :</w:t>
            </w:r>
          </w:p>
          <w:p w14:paraId="50AF9FF5" w14:textId="77777777" w:rsidR="00E52A2E" w:rsidRDefault="00E52A2E" w:rsidP="00E52A2E">
            <w:pPr>
              <w:pStyle w:val="Retraitcorpsdetexte"/>
              <w:ind w:left="0" w:firstLine="0"/>
              <w:jc w:val="both"/>
            </w:pPr>
          </w:p>
          <w:p w14:paraId="7C986A9E" w14:textId="107F2E3F" w:rsidR="00E52A2E" w:rsidRPr="00AD30AA" w:rsidRDefault="00E52A2E" w:rsidP="00E52A2E">
            <w:pPr>
              <w:pStyle w:val="Retraitcorpsdetexte"/>
              <w:ind w:left="0" w:firstLine="0"/>
              <w:jc w:val="both"/>
              <w:rPr>
                <w:rFonts w:cs="Arial"/>
                <w:szCs w:val="24"/>
              </w:rPr>
            </w:pPr>
            <w:r>
              <w:t xml:space="preserve">QUE </w:t>
            </w:r>
            <w:r w:rsidRPr="00AD30AA">
              <w:rPr>
                <w:rFonts w:cs="Arial"/>
                <w:szCs w:val="24"/>
              </w:rPr>
              <w:t>la séance soit levée</w:t>
            </w:r>
            <w:r>
              <w:rPr>
                <w:rFonts w:cs="Arial"/>
                <w:szCs w:val="24"/>
              </w:rPr>
              <w:t xml:space="preserve"> à </w:t>
            </w:r>
            <w:r>
              <w:rPr>
                <w:rFonts w:cs="Arial"/>
                <w:szCs w:val="24"/>
              </w:rPr>
              <w:t>_______h</w:t>
            </w:r>
            <w:r>
              <w:rPr>
                <w:rFonts w:cs="Arial"/>
                <w:szCs w:val="24"/>
              </w:rPr>
              <w:t>.</w:t>
            </w:r>
          </w:p>
          <w:p w14:paraId="7E3F2FD2" w14:textId="77777777" w:rsidR="00E52A2E" w:rsidRPr="00AD30AA" w:rsidRDefault="00E52A2E" w:rsidP="00E52A2E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AD86F3" w14:textId="591A9861" w:rsidR="00BB3FE1" w:rsidRPr="00A65F02" w:rsidRDefault="00E52A2E" w:rsidP="00E52A2E">
            <w:pPr>
              <w:pStyle w:val="Corpsdetexte2"/>
              <w:jc w:val="both"/>
              <w:rPr>
                <w:bCs/>
                <w:color w:val="0070C0"/>
              </w:rPr>
            </w:pPr>
            <w:r w:rsidRPr="00576F0F">
              <w:rPr>
                <w:rFonts w:cs="Arial"/>
                <w:b/>
                <w:szCs w:val="24"/>
              </w:rPr>
              <w:t>ADOPTÉE À L’UNANIMITÉ.</w:t>
            </w:r>
          </w:p>
        </w:tc>
      </w:tr>
      <w:tr w:rsidR="00BB3FE1" w14:paraId="02850008" w14:textId="77777777" w:rsidTr="003F319B">
        <w:trPr>
          <w:trHeight w:val="144"/>
        </w:trPr>
        <w:tc>
          <w:tcPr>
            <w:tcW w:w="1710" w:type="dxa"/>
          </w:tcPr>
          <w:p w14:paraId="4F58A751" w14:textId="77777777" w:rsidR="00BB3FE1" w:rsidRDefault="00BB3FE1" w:rsidP="00BB3FE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717AE43" w14:textId="58251928" w:rsidR="00BB3FE1" w:rsidRDefault="00BB3FE1" w:rsidP="00BB3FE1">
            <w:pPr>
              <w:pStyle w:val="Corpsdetexte2"/>
            </w:pPr>
          </w:p>
        </w:tc>
      </w:tr>
      <w:tr w:rsidR="00BB3FE1" w14:paraId="19D4E023" w14:textId="77777777" w:rsidTr="00D81100">
        <w:trPr>
          <w:trHeight w:val="441"/>
        </w:trPr>
        <w:tc>
          <w:tcPr>
            <w:tcW w:w="1710" w:type="dxa"/>
          </w:tcPr>
          <w:p w14:paraId="435EF585" w14:textId="536FDA81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5730D60" w14:textId="35C732F7" w:rsidR="00BB3FE1" w:rsidRPr="00907FDC" w:rsidRDefault="00BB3FE1" w:rsidP="00AA47B5">
            <w:pPr>
              <w:pStyle w:val="Corpsdetexte2"/>
              <w:jc w:val="both"/>
              <w:rPr>
                <w:rFonts w:cs="Arial"/>
              </w:rPr>
            </w:pPr>
          </w:p>
        </w:tc>
      </w:tr>
      <w:tr w:rsidR="00BB3FE1" w14:paraId="69194490" w14:textId="77777777" w:rsidTr="003F319B">
        <w:trPr>
          <w:trHeight w:val="81"/>
        </w:trPr>
        <w:tc>
          <w:tcPr>
            <w:tcW w:w="1710" w:type="dxa"/>
          </w:tcPr>
          <w:p w14:paraId="324C8E5E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DFE8AA2" w14:textId="77777777" w:rsidR="00BB3FE1" w:rsidRDefault="00BB3FE1" w:rsidP="00BB3FE1">
            <w:pPr>
              <w:pStyle w:val="Corpsdetexte2"/>
              <w:jc w:val="both"/>
            </w:pPr>
          </w:p>
        </w:tc>
      </w:tr>
      <w:tr w:rsidR="00BB3FE1" w14:paraId="361CA621" w14:textId="77777777" w:rsidTr="00CF5777">
        <w:trPr>
          <w:trHeight w:val="396"/>
        </w:trPr>
        <w:tc>
          <w:tcPr>
            <w:tcW w:w="1710" w:type="dxa"/>
          </w:tcPr>
          <w:p w14:paraId="09682EBE" w14:textId="2DD2BB58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CD5EE1C" w14:textId="0FCC5B2E" w:rsidR="00BB3FE1" w:rsidRDefault="00BB3FE1" w:rsidP="00BB3FE1">
            <w:pPr>
              <w:pStyle w:val="Corpsdetexte2"/>
            </w:pPr>
          </w:p>
        </w:tc>
      </w:tr>
      <w:tr w:rsidR="00BB3FE1" w14:paraId="4DEB7835" w14:textId="77777777" w:rsidTr="00FC15EE">
        <w:trPr>
          <w:trHeight w:val="342"/>
        </w:trPr>
        <w:tc>
          <w:tcPr>
            <w:tcW w:w="1710" w:type="dxa"/>
          </w:tcPr>
          <w:p w14:paraId="041E0081" w14:textId="62758626" w:rsidR="00BB3FE1" w:rsidRDefault="00BB3FE1" w:rsidP="00BB3FE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ABC8949" w14:textId="0869EB53" w:rsidR="00BB3FE1" w:rsidRPr="00DB2753" w:rsidRDefault="00BB3FE1" w:rsidP="00BB3FE1">
            <w:pPr>
              <w:pStyle w:val="Corpsdetexte2"/>
              <w:jc w:val="both"/>
              <w:rPr>
                <w:bCs/>
              </w:rPr>
            </w:pPr>
          </w:p>
        </w:tc>
      </w:tr>
      <w:tr w:rsidR="00BB3FE1" w14:paraId="617E19BE" w14:textId="77777777" w:rsidTr="00CF5777">
        <w:trPr>
          <w:trHeight w:val="369"/>
        </w:trPr>
        <w:tc>
          <w:tcPr>
            <w:tcW w:w="1710" w:type="dxa"/>
          </w:tcPr>
          <w:p w14:paraId="5D6F560E" w14:textId="70B3C923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34537E5" w14:textId="148941F3" w:rsidR="00BB3FE1" w:rsidRPr="00573638" w:rsidRDefault="00BB3FE1" w:rsidP="00BB3FE1">
            <w:pPr>
              <w:pStyle w:val="Corpsdetexte2"/>
              <w:jc w:val="both"/>
              <w:rPr>
                <w:b/>
                <w:bCs/>
              </w:rPr>
            </w:pPr>
          </w:p>
        </w:tc>
      </w:tr>
      <w:tr w:rsidR="00BB3FE1" w14:paraId="3F949AB7" w14:textId="77777777" w:rsidTr="00B73283">
        <w:trPr>
          <w:trHeight w:val="378"/>
        </w:trPr>
        <w:tc>
          <w:tcPr>
            <w:tcW w:w="1710" w:type="dxa"/>
          </w:tcPr>
          <w:p w14:paraId="3DAE67CA" w14:textId="77777777" w:rsidR="00BB3FE1" w:rsidRPr="00AC2105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670ED880" w14:textId="0E24A151" w:rsidR="00BB3FE1" w:rsidRDefault="00BB3FE1" w:rsidP="00BB3FE1">
            <w:pPr>
              <w:pStyle w:val="Corpsdetexte2"/>
              <w:jc w:val="both"/>
            </w:pPr>
          </w:p>
        </w:tc>
      </w:tr>
      <w:tr w:rsidR="00BB3FE1" w14:paraId="13294058" w14:textId="77777777" w:rsidTr="005A68ED">
        <w:trPr>
          <w:cantSplit/>
          <w:trHeight w:val="387"/>
        </w:trPr>
        <w:tc>
          <w:tcPr>
            <w:tcW w:w="1710" w:type="dxa"/>
          </w:tcPr>
          <w:p w14:paraId="7B72E0C2" w14:textId="53A11691" w:rsidR="00BB3FE1" w:rsidRDefault="00BB3FE1" w:rsidP="00BB3FE1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01256891" w14:textId="3C3836F5" w:rsidR="00BB3FE1" w:rsidRPr="005A68ED" w:rsidRDefault="00BB3FE1" w:rsidP="00BB3FE1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FE1" w14:paraId="7CFAFCAB" w14:textId="77777777" w:rsidTr="003F319B">
        <w:trPr>
          <w:cantSplit/>
          <w:trHeight w:val="80"/>
        </w:trPr>
        <w:tc>
          <w:tcPr>
            <w:tcW w:w="1710" w:type="dxa"/>
          </w:tcPr>
          <w:p w14:paraId="43002DC1" w14:textId="77777777" w:rsidR="00BB3FE1" w:rsidRDefault="00BB3FE1" w:rsidP="00BB3FE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78E825B1" w14:textId="6708DD0E" w:rsidR="00BB3FE1" w:rsidRDefault="00BB3FE1" w:rsidP="00BB3FE1">
            <w:pPr>
              <w:pStyle w:val="Corpsdetexte2"/>
              <w:jc w:val="both"/>
              <w:rPr>
                <w:rFonts w:cs="Arial"/>
                <w:szCs w:val="24"/>
              </w:rPr>
            </w:pPr>
          </w:p>
        </w:tc>
      </w:tr>
      <w:tr w:rsidR="00BB3FE1" w14:paraId="475856FB" w14:textId="77777777" w:rsidTr="00B73283">
        <w:trPr>
          <w:cantSplit/>
          <w:trHeight w:val="432"/>
        </w:trPr>
        <w:tc>
          <w:tcPr>
            <w:tcW w:w="1710" w:type="dxa"/>
          </w:tcPr>
          <w:p w14:paraId="43BC389D" w14:textId="65EB900A" w:rsidR="00BB3FE1" w:rsidRDefault="00BB3FE1" w:rsidP="00285D2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26D4A8B1" w14:textId="79DA9CAC" w:rsidR="00BB3FE1" w:rsidRPr="006E1965" w:rsidRDefault="00BB3FE1" w:rsidP="00BB3FE1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E1" w14:paraId="789F5F7A" w14:textId="77777777" w:rsidTr="00B73283">
        <w:trPr>
          <w:cantSplit/>
        </w:trPr>
        <w:tc>
          <w:tcPr>
            <w:tcW w:w="1710" w:type="dxa"/>
          </w:tcPr>
          <w:p w14:paraId="61002C2D" w14:textId="1901C7E5" w:rsidR="00BB3FE1" w:rsidRDefault="00BB3FE1" w:rsidP="00BB3FE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18365D20" w14:textId="671EB930" w:rsidR="00BB3FE1" w:rsidRPr="00576F0F" w:rsidRDefault="00BB3FE1" w:rsidP="00BB3FE1">
            <w:pPr>
              <w:tabs>
                <w:tab w:val="left" w:pos="770"/>
              </w:tabs>
              <w:jc w:val="both"/>
              <w:rPr>
                <w:b/>
              </w:rPr>
            </w:pPr>
          </w:p>
        </w:tc>
      </w:tr>
      <w:tr w:rsidR="00BB3FE1" w14:paraId="6426D103" w14:textId="77777777" w:rsidTr="00816670">
        <w:trPr>
          <w:cantSplit/>
          <w:trHeight w:val="306"/>
        </w:trPr>
        <w:tc>
          <w:tcPr>
            <w:tcW w:w="1710" w:type="dxa"/>
          </w:tcPr>
          <w:p w14:paraId="151EB6C5" w14:textId="77777777" w:rsidR="00BB3FE1" w:rsidRDefault="00BB3FE1" w:rsidP="00BB3FE1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56566953" w14:textId="77777777" w:rsidR="00BB3FE1" w:rsidRDefault="00BB3FE1" w:rsidP="00BB3FE1"/>
          <w:p w14:paraId="6752878B" w14:textId="77777777" w:rsidR="00BB3FE1" w:rsidRDefault="00BB3FE1" w:rsidP="00BB3FE1"/>
        </w:tc>
      </w:tr>
      <w:tr w:rsidR="00BB3FE1" w14:paraId="0CCD1084" w14:textId="77777777" w:rsidTr="00D01CA6">
        <w:trPr>
          <w:cantSplit/>
        </w:trPr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402D410C" w14:textId="77777777" w:rsidR="00BB3FE1" w:rsidRDefault="00BB3FE1" w:rsidP="00BB3FE1"/>
        </w:tc>
        <w:tc>
          <w:tcPr>
            <w:tcW w:w="720" w:type="dxa"/>
          </w:tcPr>
          <w:p w14:paraId="232544D9" w14:textId="77777777" w:rsidR="00BB3FE1" w:rsidRDefault="00BB3FE1" w:rsidP="00BB3FE1"/>
        </w:tc>
        <w:tc>
          <w:tcPr>
            <w:tcW w:w="4638" w:type="dxa"/>
            <w:gridSpan w:val="4"/>
            <w:tcBorders>
              <w:bottom w:val="single" w:sz="4" w:space="0" w:color="auto"/>
            </w:tcBorders>
          </w:tcPr>
          <w:p w14:paraId="67CF0A5A" w14:textId="77777777" w:rsidR="00BB3FE1" w:rsidRDefault="00BB3FE1" w:rsidP="00BB3FE1"/>
        </w:tc>
      </w:tr>
      <w:tr w:rsidR="00BB3FE1" w14:paraId="02578BA1" w14:textId="77777777" w:rsidTr="00D01CA6">
        <w:trPr>
          <w:cantSplit/>
        </w:trPr>
        <w:tc>
          <w:tcPr>
            <w:tcW w:w="4770" w:type="dxa"/>
            <w:gridSpan w:val="2"/>
          </w:tcPr>
          <w:p w14:paraId="31FF480F" w14:textId="6E48DFBD" w:rsidR="00BB3FE1" w:rsidRDefault="00BB3FE1" w:rsidP="00BB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Brousseau, présidente du conseil d’établissement 19-20</w:t>
            </w:r>
          </w:p>
        </w:tc>
        <w:tc>
          <w:tcPr>
            <w:tcW w:w="720" w:type="dxa"/>
          </w:tcPr>
          <w:p w14:paraId="297C3274" w14:textId="77777777" w:rsidR="00BB3FE1" w:rsidRDefault="00BB3FE1" w:rsidP="00BB3FE1"/>
        </w:tc>
        <w:tc>
          <w:tcPr>
            <w:tcW w:w="4638" w:type="dxa"/>
            <w:gridSpan w:val="4"/>
          </w:tcPr>
          <w:p w14:paraId="1CA85F2A" w14:textId="77777777" w:rsidR="00BB3FE1" w:rsidRPr="0081237A" w:rsidRDefault="00BB3FE1" w:rsidP="00BB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Isabelle Arguin, directrice</w:t>
            </w:r>
          </w:p>
        </w:tc>
      </w:tr>
    </w:tbl>
    <w:p w14:paraId="739449E5" w14:textId="77777777" w:rsidR="00B9787A" w:rsidRDefault="00B9787A" w:rsidP="00816670"/>
    <w:sectPr w:rsidR="00B9787A" w:rsidSect="00E05B61">
      <w:footerReference w:type="even" r:id="rId7"/>
      <w:footerReference w:type="default" r:id="rId8"/>
      <w:pgSz w:w="12240" w:h="15840" w:code="1"/>
      <w:pgMar w:top="1134" w:right="1588" w:bottom="567" w:left="158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FE5A" w14:textId="77777777" w:rsidR="00076847" w:rsidRDefault="00076847">
      <w:r>
        <w:separator/>
      </w:r>
    </w:p>
  </w:endnote>
  <w:endnote w:type="continuationSeparator" w:id="0">
    <w:p w14:paraId="0E9E83C8" w14:textId="77777777" w:rsidR="00076847" w:rsidRDefault="0007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A681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346AF1" w14:textId="77777777" w:rsidR="00A1348A" w:rsidRDefault="00A134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521E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23FA2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6560B10" w14:textId="77777777" w:rsidR="00A1348A" w:rsidRDefault="00A1348A" w:rsidP="00E60BFE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DB82" w14:textId="77777777" w:rsidR="00076847" w:rsidRDefault="00076847">
      <w:r>
        <w:separator/>
      </w:r>
    </w:p>
  </w:footnote>
  <w:footnote w:type="continuationSeparator" w:id="0">
    <w:p w14:paraId="0015D695" w14:textId="77777777" w:rsidR="00076847" w:rsidRDefault="0007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567"/>
    <w:multiLevelType w:val="hybridMultilevel"/>
    <w:tmpl w:val="6B46F390"/>
    <w:lvl w:ilvl="0" w:tplc="92C4D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7C59"/>
    <w:multiLevelType w:val="hybridMultilevel"/>
    <w:tmpl w:val="693A60FE"/>
    <w:lvl w:ilvl="0" w:tplc="96E0768C">
      <w:start w:val="28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A02628D"/>
    <w:multiLevelType w:val="hybridMultilevel"/>
    <w:tmpl w:val="18B42534"/>
    <w:lvl w:ilvl="0" w:tplc="040C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393B454F"/>
    <w:multiLevelType w:val="hybridMultilevel"/>
    <w:tmpl w:val="87F8C5DA"/>
    <w:lvl w:ilvl="0" w:tplc="7E60D0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E5B"/>
    <w:multiLevelType w:val="hybridMultilevel"/>
    <w:tmpl w:val="AA2AB0A8"/>
    <w:lvl w:ilvl="0" w:tplc="2E5030BA">
      <w:start w:val="10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5" w15:restartNumberingAfterBreak="0">
    <w:nsid w:val="61D8746C"/>
    <w:multiLevelType w:val="hybridMultilevel"/>
    <w:tmpl w:val="61FC99FA"/>
    <w:lvl w:ilvl="0" w:tplc="99FC028E">
      <w:start w:val="9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17A5"/>
    <w:multiLevelType w:val="hybridMultilevel"/>
    <w:tmpl w:val="BD281F68"/>
    <w:lvl w:ilvl="0" w:tplc="42C6F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11E0"/>
    <w:multiLevelType w:val="hybridMultilevel"/>
    <w:tmpl w:val="E4E0251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B566C0"/>
    <w:multiLevelType w:val="hybridMultilevel"/>
    <w:tmpl w:val="92AA1A96"/>
    <w:lvl w:ilvl="0" w:tplc="3EBE6D3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9F"/>
    <w:rsid w:val="00007E6D"/>
    <w:rsid w:val="00013757"/>
    <w:rsid w:val="00023FA2"/>
    <w:rsid w:val="00040599"/>
    <w:rsid w:val="000461EE"/>
    <w:rsid w:val="00052954"/>
    <w:rsid w:val="00063C50"/>
    <w:rsid w:val="00070AAC"/>
    <w:rsid w:val="00071BCB"/>
    <w:rsid w:val="00071CEE"/>
    <w:rsid w:val="00076847"/>
    <w:rsid w:val="00077669"/>
    <w:rsid w:val="00085317"/>
    <w:rsid w:val="00086F4B"/>
    <w:rsid w:val="00094398"/>
    <w:rsid w:val="000A230C"/>
    <w:rsid w:val="000A5B73"/>
    <w:rsid w:val="000B06BB"/>
    <w:rsid w:val="000C4BC0"/>
    <w:rsid w:val="000D15AD"/>
    <w:rsid w:val="000E1112"/>
    <w:rsid w:val="000E1650"/>
    <w:rsid w:val="000E58F4"/>
    <w:rsid w:val="000F4B55"/>
    <w:rsid w:val="00102B60"/>
    <w:rsid w:val="00111C63"/>
    <w:rsid w:val="00112885"/>
    <w:rsid w:val="0011342F"/>
    <w:rsid w:val="001137A7"/>
    <w:rsid w:val="001142D7"/>
    <w:rsid w:val="00130DDA"/>
    <w:rsid w:val="00170BA2"/>
    <w:rsid w:val="0017560D"/>
    <w:rsid w:val="00183568"/>
    <w:rsid w:val="00184E72"/>
    <w:rsid w:val="00186D70"/>
    <w:rsid w:val="00195E76"/>
    <w:rsid w:val="001A5566"/>
    <w:rsid w:val="001B13AB"/>
    <w:rsid w:val="001B56DA"/>
    <w:rsid w:val="001B681B"/>
    <w:rsid w:val="001D0253"/>
    <w:rsid w:val="001D3483"/>
    <w:rsid w:val="001D4AA6"/>
    <w:rsid w:val="001D4CB1"/>
    <w:rsid w:val="001D78DF"/>
    <w:rsid w:val="001E1B31"/>
    <w:rsid w:val="001E6C5D"/>
    <w:rsid w:val="001F389F"/>
    <w:rsid w:val="001F3F1F"/>
    <w:rsid w:val="001F64F8"/>
    <w:rsid w:val="001F7308"/>
    <w:rsid w:val="00202EFC"/>
    <w:rsid w:val="002032E2"/>
    <w:rsid w:val="00205872"/>
    <w:rsid w:val="00206858"/>
    <w:rsid w:val="00213BCF"/>
    <w:rsid w:val="00222B1A"/>
    <w:rsid w:val="00241912"/>
    <w:rsid w:val="00252864"/>
    <w:rsid w:val="00256510"/>
    <w:rsid w:val="0028572D"/>
    <w:rsid w:val="00285735"/>
    <w:rsid w:val="00285D2D"/>
    <w:rsid w:val="00293EEC"/>
    <w:rsid w:val="002A369A"/>
    <w:rsid w:val="002A42DC"/>
    <w:rsid w:val="002B56C2"/>
    <w:rsid w:val="002D47B5"/>
    <w:rsid w:val="002D4C00"/>
    <w:rsid w:val="002E0DAA"/>
    <w:rsid w:val="002E2766"/>
    <w:rsid w:val="002E71E6"/>
    <w:rsid w:val="00300562"/>
    <w:rsid w:val="00301F62"/>
    <w:rsid w:val="0030349C"/>
    <w:rsid w:val="0030484C"/>
    <w:rsid w:val="00305A6D"/>
    <w:rsid w:val="00305CFD"/>
    <w:rsid w:val="00306301"/>
    <w:rsid w:val="00306F7F"/>
    <w:rsid w:val="00313626"/>
    <w:rsid w:val="0032552F"/>
    <w:rsid w:val="0034002C"/>
    <w:rsid w:val="0034751C"/>
    <w:rsid w:val="00354A60"/>
    <w:rsid w:val="00365420"/>
    <w:rsid w:val="00377E85"/>
    <w:rsid w:val="0039239C"/>
    <w:rsid w:val="00395659"/>
    <w:rsid w:val="003964EB"/>
    <w:rsid w:val="003A4067"/>
    <w:rsid w:val="003B0D8F"/>
    <w:rsid w:val="003B1644"/>
    <w:rsid w:val="003B5CFB"/>
    <w:rsid w:val="003B647E"/>
    <w:rsid w:val="003D361A"/>
    <w:rsid w:val="003D3B0B"/>
    <w:rsid w:val="003D477C"/>
    <w:rsid w:val="003D51F7"/>
    <w:rsid w:val="003E489C"/>
    <w:rsid w:val="003F08B3"/>
    <w:rsid w:val="003F319B"/>
    <w:rsid w:val="003F504F"/>
    <w:rsid w:val="00407F0E"/>
    <w:rsid w:val="004115DB"/>
    <w:rsid w:val="004120B4"/>
    <w:rsid w:val="00415753"/>
    <w:rsid w:val="0042353D"/>
    <w:rsid w:val="00426118"/>
    <w:rsid w:val="00431EFB"/>
    <w:rsid w:val="004516D7"/>
    <w:rsid w:val="0045442F"/>
    <w:rsid w:val="00472967"/>
    <w:rsid w:val="00473BB4"/>
    <w:rsid w:val="00480F04"/>
    <w:rsid w:val="00481D76"/>
    <w:rsid w:val="00483B1D"/>
    <w:rsid w:val="00487E15"/>
    <w:rsid w:val="00492C07"/>
    <w:rsid w:val="00495CFB"/>
    <w:rsid w:val="004A6CF1"/>
    <w:rsid w:val="004C1493"/>
    <w:rsid w:val="004C3DBF"/>
    <w:rsid w:val="004C521A"/>
    <w:rsid w:val="004C59E3"/>
    <w:rsid w:val="004C67E7"/>
    <w:rsid w:val="004D4BFF"/>
    <w:rsid w:val="004D5D66"/>
    <w:rsid w:val="004E2BE9"/>
    <w:rsid w:val="004E788C"/>
    <w:rsid w:val="004F510E"/>
    <w:rsid w:val="004F5BDC"/>
    <w:rsid w:val="00511CA8"/>
    <w:rsid w:val="00514BF0"/>
    <w:rsid w:val="00515DDD"/>
    <w:rsid w:val="00526133"/>
    <w:rsid w:val="005268D8"/>
    <w:rsid w:val="00526E08"/>
    <w:rsid w:val="0052728F"/>
    <w:rsid w:val="005322C8"/>
    <w:rsid w:val="0053344A"/>
    <w:rsid w:val="0053369C"/>
    <w:rsid w:val="005340AE"/>
    <w:rsid w:val="00536A03"/>
    <w:rsid w:val="005400DE"/>
    <w:rsid w:val="0055108E"/>
    <w:rsid w:val="005603E4"/>
    <w:rsid w:val="00560F11"/>
    <w:rsid w:val="00573638"/>
    <w:rsid w:val="00574404"/>
    <w:rsid w:val="005752CF"/>
    <w:rsid w:val="00576F0F"/>
    <w:rsid w:val="005839E9"/>
    <w:rsid w:val="00585135"/>
    <w:rsid w:val="005864CC"/>
    <w:rsid w:val="005A68ED"/>
    <w:rsid w:val="005B0203"/>
    <w:rsid w:val="005B5872"/>
    <w:rsid w:val="005B72B6"/>
    <w:rsid w:val="005C4928"/>
    <w:rsid w:val="005C55A0"/>
    <w:rsid w:val="005C5806"/>
    <w:rsid w:val="005C732A"/>
    <w:rsid w:val="005D1DA0"/>
    <w:rsid w:val="005E00CD"/>
    <w:rsid w:val="005E3CAC"/>
    <w:rsid w:val="005E57E8"/>
    <w:rsid w:val="005F7C08"/>
    <w:rsid w:val="0060039F"/>
    <w:rsid w:val="00605547"/>
    <w:rsid w:val="00615976"/>
    <w:rsid w:val="00625AD4"/>
    <w:rsid w:val="00635F67"/>
    <w:rsid w:val="00640AEF"/>
    <w:rsid w:val="006428C2"/>
    <w:rsid w:val="00642A9A"/>
    <w:rsid w:val="00651124"/>
    <w:rsid w:val="006606C0"/>
    <w:rsid w:val="00663AC7"/>
    <w:rsid w:val="00663BF9"/>
    <w:rsid w:val="00672A1F"/>
    <w:rsid w:val="00676616"/>
    <w:rsid w:val="00682C6A"/>
    <w:rsid w:val="006948E1"/>
    <w:rsid w:val="006A4FDB"/>
    <w:rsid w:val="006A5E9C"/>
    <w:rsid w:val="006B3592"/>
    <w:rsid w:val="006C1E08"/>
    <w:rsid w:val="006C2789"/>
    <w:rsid w:val="006C630D"/>
    <w:rsid w:val="006E1965"/>
    <w:rsid w:val="006E3D61"/>
    <w:rsid w:val="006F4BA5"/>
    <w:rsid w:val="00717B7D"/>
    <w:rsid w:val="00724541"/>
    <w:rsid w:val="0072669F"/>
    <w:rsid w:val="00726A3C"/>
    <w:rsid w:val="0074361B"/>
    <w:rsid w:val="00744C6C"/>
    <w:rsid w:val="007531DF"/>
    <w:rsid w:val="00756352"/>
    <w:rsid w:val="007636A5"/>
    <w:rsid w:val="00766581"/>
    <w:rsid w:val="007958F8"/>
    <w:rsid w:val="007A7A69"/>
    <w:rsid w:val="007B3096"/>
    <w:rsid w:val="007B6416"/>
    <w:rsid w:val="007C280D"/>
    <w:rsid w:val="007D088C"/>
    <w:rsid w:val="007D2193"/>
    <w:rsid w:val="007D4DA3"/>
    <w:rsid w:val="007D77F2"/>
    <w:rsid w:val="007F17D9"/>
    <w:rsid w:val="008013DD"/>
    <w:rsid w:val="00802332"/>
    <w:rsid w:val="00806C44"/>
    <w:rsid w:val="00807B03"/>
    <w:rsid w:val="0081237A"/>
    <w:rsid w:val="00816670"/>
    <w:rsid w:val="008230DC"/>
    <w:rsid w:val="008345E4"/>
    <w:rsid w:val="00843C2B"/>
    <w:rsid w:val="00845FE0"/>
    <w:rsid w:val="0085757C"/>
    <w:rsid w:val="00874B5B"/>
    <w:rsid w:val="00881293"/>
    <w:rsid w:val="00881B1D"/>
    <w:rsid w:val="00882F6D"/>
    <w:rsid w:val="00884E0D"/>
    <w:rsid w:val="0088583D"/>
    <w:rsid w:val="00890BEE"/>
    <w:rsid w:val="00897B30"/>
    <w:rsid w:val="008A5501"/>
    <w:rsid w:val="008B1CDD"/>
    <w:rsid w:val="008B7194"/>
    <w:rsid w:val="008C059D"/>
    <w:rsid w:val="008C527C"/>
    <w:rsid w:val="008E3CB4"/>
    <w:rsid w:val="008E7A55"/>
    <w:rsid w:val="008F7BC0"/>
    <w:rsid w:val="00906CDE"/>
    <w:rsid w:val="00907AFA"/>
    <w:rsid w:val="00907FDC"/>
    <w:rsid w:val="00915C46"/>
    <w:rsid w:val="0092554C"/>
    <w:rsid w:val="009276AE"/>
    <w:rsid w:val="009308B6"/>
    <w:rsid w:val="00933098"/>
    <w:rsid w:val="0093350A"/>
    <w:rsid w:val="0093489F"/>
    <w:rsid w:val="00937504"/>
    <w:rsid w:val="00937FC7"/>
    <w:rsid w:val="00940B29"/>
    <w:rsid w:val="00947068"/>
    <w:rsid w:val="009477F9"/>
    <w:rsid w:val="00952028"/>
    <w:rsid w:val="0097201A"/>
    <w:rsid w:val="0097304E"/>
    <w:rsid w:val="009745CA"/>
    <w:rsid w:val="0097717D"/>
    <w:rsid w:val="00983420"/>
    <w:rsid w:val="009844F3"/>
    <w:rsid w:val="009A0C29"/>
    <w:rsid w:val="009A2D87"/>
    <w:rsid w:val="009A4EDF"/>
    <w:rsid w:val="009A72BB"/>
    <w:rsid w:val="009B2288"/>
    <w:rsid w:val="009B4BA2"/>
    <w:rsid w:val="009D39EC"/>
    <w:rsid w:val="009D4F9C"/>
    <w:rsid w:val="009D52C6"/>
    <w:rsid w:val="009D53AF"/>
    <w:rsid w:val="009D6620"/>
    <w:rsid w:val="009E155F"/>
    <w:rsid w:val="009E205F"/>
    <w:rsid w:val="009E2980"/>
    <w:rsid w:val="009E2B03"/>
    <w:rsid w:val="009E52DA"/>
    <w:rsid w:val="00A02BB4"/>
    <w:rsid w:val="00A12741"/>
    <w:rsid w:val="00A1348A"/>
    <w:rsid w:val="00A17B9E"/>
    <w:rsid w:val="00A33A80"/>
    <w:rsid w:val="00A34FA6"/>
    <w:rsid w:val="00A43C7A"/>
    <w:rsid w:val="00A44745"/>
    <w:rsid w:val="00A51EA8"/>
    <w:rsid w:val="00A5385C"/>
    <w:rsid w:val="00A635E0"/>
    <w:rsid w:val="00A65F02"/>
    <w:rsid w:val="00A760E8"/>
    <w:rsid w:val="00A81262"/>
    <w:rsid w:val="00A829F3"/>
    <w:rsid w:val="00A82F0D"/>
    <w:rsid w:val="00A83989"/>
    <w:rsid w:val="00A85911"/>
    <w:rsid w:val="00A87177"/>
    <w:rsid w:val="00A9742A"/>
    <w:rsid w:val="00AA2FB4"/>
    <w:rsid w:val="00AA3BF2"/>
    <w:rsid w:val="00AA47B5"/>
    <w:rsid w:val="00AA4C55"/>
    <w:rsid w:val="00AB130B"/>
    <w:rsid w:val="00AB1F40"/>
    <w:rsid w:val="00AB39B7"/>
    <w:rsid w:val="00AB7275"/>
    <w:rsid w:val="00AC10DB"/>
    <w:rsid w:val="00AC2105"/>
    <w:rsid w:val="00AC22D4"/>
    <w:rsid w:val="00AD30AA"/>
    <w:rsid w:val="00AE40FC"/>
    <w:rsid w:val="00AE43AD"/>
    <w:rsid w:val="00AF3943"/>
    <w:rsid w:val="00AF3BCF"/>
    <w:rsid w:val="00AF4822"/>
    <w:rsid w:val="00B036BF"/>
    <w:rsid w:val="00B15349"/>
    <w:rsid w:val="00B156AE"/>
    <w:rsid w:val="00B168E9"/>
    <w:rsid w:val="00B1799B"/>
    <w:rsid w:val="00B339F6"/>
    <w:rsid w:val="00B379C8"/>
    <w:rsid w:val="00B472AA"/>
    <w:rsid w:val="00B5117E"/>
    <w:rsid w:val="00B55302"/>
    <w:rsid w:val="00B5551B"/>
    <w:rsid w:val="00B568A4"/>
    <w:rsid w:val="00B639BC"/>
    <w:rsid w:val="00B67EBE"/>
    <w:rsid w:val="00B730E5"/>
    <w:rsid w:val="00B73283"/>
    <w:rsid w:val="00B92AF7"/>
    <w:rsid w:val="00B95574"/>
    <w:rsid w:val="00B9787A"/>
    <w:rsid w:val="00BB3FE1"/>
    <w:rsid w:val="00BD052F"/>
    <w:rsid w:val="00BD3F43"/>
    <w:rsid w:val="00BE658E"/>
    <w:rsid w:val="00BF3EC7"/>
    <w:rsid w:val="00C00E3B"/>
    <w:rsid w:val="00C01507"/>
    <w:rsid w:val="00C06A8D"/>
    <w:rsid w:val="00C0712E"/>
    <w:rsid w:val="00C10BD6"/>
    <w:rsid w:val="00C11702"/>
    <w:rsid w:val="00C15D5A"/>
    <w:rsid w:val="00C20E65"/>
    <w:rsid w:val="00C30FE2"/>
    <w:rsid w:val="00C40A2B"/>
    <w:rsid w:val="00C43AC9"/>
    <w:rsid w:val="00C61EDC"/>
    <w:rsid w:val="00C6584F"/>
    <w:rsid w:val="00C73469"/>
    <w:rsid w:val="00C74EAA"/>
    <w:rsid w:val="00CA0E00"/>
    <w:rsid w:val="00CA5B7C"/>
    <w:rsid w:val="00CB594D"/>
    <w:rsid w:val="00CB6F36"/>
    <w:rsid w:val="00CB7EC9"/>
    <w:rsid w:val="00CD0494"/>
    <w:rsid w:val="00CD1E41"/>
    <w:rsid w:val="00CD361E"/>
    <w:rsid w:val="00CD7997"/>
    <w:rsid w:val="00CE19CD"/>
    <w:rsid w:val="00CE2A16"/>
    <w:rsid w:val="00CF39A6"/>
    <w:rsid w:val="00CF5777"/>
    <w:rsid w:val="00CF5D06"/>
    <w:rsid w:val="00CF65B0"/>
    <w:rsid w:val="00D00CCE"/>
    <w:rsid w:val="00D01437"/>
    <w:rsid w:val="00D01CA6"/>
    <w:rsid w:val="00D0291B"/>
    <w:rsid w:val="00D04154"/>
    <w:rsid w:val="00D07C54"/>
    <w:rsid w:val="00D12B74"/>
    <w:rsid w:val="00D34A5A"/>
    <w:rsid w:val="00D351C4"/>
    <w:rsid w:val="00D525B1"/>
    <w:rsid w:val="00D52B2A"/>
    <w:rsid w:val="00D55678"/>
    <w:rsid w:val="00D64C34"/>
    <w:rsid w:val="00D67B63"/>
    <w:rsid w:val="00D70032"/>
    <w:rsid w:val="00D720A3"/>
    <w:rsid w:val="00D727C4"/>
    <w:rsid w:val="00D72BCF"/>
    <w:rsid w:val="00D74139"/>
    <w:rsid w:val="00D76397"/>
    <w:rsid w:val="00D80D51"/>
    <w:rsid w:val="00D81100"/>
    <w:rsid w:val="00D84B2D"/>
    <w:rsid w:val="00D910F3"/>
    <w:rsid w:val="00D94098"/>
    <w:rsid w:val="00DA5F22"/>
    <w:rsid w:val="00DB2753"/>
    <w:rsid w:val="00DB394C"/>
    <w:rsid w:val="00DB3D9E"/>
    <w:rsid w:val="00DB42D8"/>
    <w:rsid w:val="00DC0E11"/>
    <w:rsid w:val="00DC132C"/>
    <w:rsid w:val="00DC144E"/>
    <w:rsid w:val="00DC5FE9"/>
    <w:rsid w:val="00DD118F"/>
    <w:rsid w:val="00DD6E24"/>
    <w:rsid w:val="00DD7D2F"/>
    <w:rsid w:val="00DE706D"/>
    <w:rsid w:val="00E05B61"/>
    <w:rsid w:val="00E11026"/>
    <w:rsid w:val="00E11AB3"/>
    <w:rsid w:val="00E21A73"/>
    <w:rsid w:val="00E246D6"/>
    <w:rsid w:val="00E25298"/>
    <w:rsid w:val="00E27AA6"/>
    <w:rsid w:val="00E30F86"/>
    <w:rsid w:val="00E42367"/>
    <w:rsid w:val="00E42AD0"/>
    <w:rsid w:val="00E5046C"/>
    <w:rsid w:val="00E51C52"/>
    <w:rsid w:val="00E523D3"/>
    <w:rsid w:val="00E52A2E"/>
    <w:rsid w:val="00E57B73"/>
    <w:rsid w:val="00E6047E"/>
    <w:rsid w:val="00E60BFE"/>
    <w:rsid w:val="00E63CCA"/>
    <w:rsid w:val="00E733F8"/>
    <w:rsid w:val="00E74838"/>
    <w:rsid w:val="00E74FA1"/>
    <w:rsid w:val="00E777D0"/>
    <w:rsid w:val="00E9115E"/>
    <w:rsid w:val="00E911D6"/>
    <w:rsid w:val="00E96787"/>
    <w:rsid w:val="00E97A58"/>
    <w:rsid w:val="00EB0037"/>
    <w:rsid w:val="00EB1D10"/>
    <w:rsid w:val="00EB231B"/>
    <w:rsid w:val="00ED0D41"/>
    <w:rsid w:val="00ED6710"/>
    <w:rsid w:val="00EE218F"/>
    <w:rsid w:val="00EF2DE1"/>
    <w:rsid w:val="00EF32C5"/>
    <w:rsid w:val="00F01177"/>
    <w:rsid w:val="00F051EC"/>
    <w:rsid w:val="00F1235D"/>
    <w:rsid w:val="00F139CD"/>
    <w:rsid w:val="00F215BA"/>
    <w:rsid w:val="00F24519"/>
    <w:rsid w:val="00F2509C"/>
    <w:rsid w:val="00F27F56"/>
    <w:rsid w:val="00F31343"/>
    <w:rsid w:val="00F424B8"/>
    <w:rsid w:val="00F51B7B"/>
    <w:rsid w:val="00F609FA"/>
    <w:rsid w:val="00F62A2C"/>
    <w:rsid w:val="00F64AE6"/>
    <w:rsid w:val="00F7494B"/>
    <w:rsid w:val="00F76FC8"/>
    <w:rsid w:val="00F8581B"/>
    <w:rsid w:val="00F904B8"/>
    <w:rsid w:val="00F90693"/>
    <w:rsid w:val="00FA5F47"/>
    <w:rsid w:val="00FA6071"/>
    <w:rsid w:val="00FB0552"/>
    <w:rsid w:val="00FB5A3C"/>
    <w:rsid w:val="00FC15EE"/>
    <w:rsid w:val="00FC263B"/>
    <w:rsid w:val="00FC3D6B"/>
    <w:rsid w:val="00FC42CE"/>
    <w:rsid w:val="00FC489C"/>
    <w:rsid w:val="00FC59C5"/>
    <w:rsid w:val="00FD1180"/>
    <w:rsid w:val="00FD1347"/>
    <w:rsid w:val="00FD7A9F"/>
    <w:rsid w:val="00FE52A2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1CBB"/>
  <w15:chartTrackingRefBased/>
  <w15:docId w15:val="{4A05E04C-3242-4BE7-AA9D-747BCB9A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paragraph" w:styleId="Titre7">
    <w:name w:val="heading 7"/>
    <w:basedOn w:val="Normal"/>
    <w:next w:val="Normal"/>
    <w:qFormat/>
    <w:pPr>
      <w:keepNext/>
      <w:ind w:left="72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ind w:left="497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ind w:left="1773" w:hanging="1773"/>
      <w:outlineLvl w:val="8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52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Sous-titre">
    <w:name w:val="Subtitle"/>
    <w:basedOn w:val="Normal"/>
    <w:qFormat/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639" w:hanging="639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355" w:hanging="355"/>
    </w:pPr>
    <w:rPr>
      <w:rFonts w:ascii="Arial" w:hAnsi="Arial"/>
      <w:sz w:val="24"/>
    </w:rPr>
  </w:style>
  <w:style w:type="paragraph" w:styleId="Retraitcorpsdetexte3">
    <w:name w:val="Body Text Indent 3"/>
    <w:basedOn w:val="Normal"/>
    <w:pPr>
      <w:ind w:left="780" w:hanging="283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rsid w:val="00D72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720A3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B4BA2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B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&#232;les%20de%20pr&#233;sentation\st-laur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st-laurent.dot</Template>
  <TotalTime>19</TotalTime>
  <Pages>3</Pages>
  <Words>304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des parents</vt:lpstr>
    </vt:vector>
  </TitlesOfParts>
  <Company>C.S. des Sommets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des parents</dc:title>
  <dc:subject/>
  <dc:creator>Suzanne Ouellet</dc:creator>
  <cp:keywords/>
  <cp:lastModifiedBy>Julie Carrière</cp:lastModifiedBy>
  <cp:revision>18</cp:revision>
  <cp:lastPrinted>2019-12-09T14:51:00Z</cp:lastPrinted>
  <dcterms:created xsi:type="dcterms:W3CDTF">2019-12-09T14:31:00Z</dcterms:created>
  <dcterms:modified xsi:type="dcterms:W3CDTF">2019-12-09T14:54:00Z</dcterms:modified>
</cp:coreProperties>
</file>