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28" w:type="dxa"/>
        <w:tblInd w:w="-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060"/>
        <w:gridCol w:w="720"/>
        <w:gridCol w:w="90"/>
        <w:gridCol w:w="12"/>
        <w:gridCol w:w="283"/>
        <w:gridCol w:w="4253"/>
      </w:tblGrid>
      <w:tr w:rsidR="00CB7EC9" w14:paraId="52874790" w14:textId="77777777" w:rsidTr="00B73283">
        <w:trPr>
          <w:trHeight w:val="1872"/>
        </w:trPr>
        <w:tc>
          <w:tcPr>
            <w:tcW w:w="1710" w:type="dxa"/>
          </w:tcPr>
          <w:p w14:paraId="273F379C" w14:textId="77777777" w:rsidR="00CB7EC9" w:rsidRDefault="009B4BA2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noProof/>
                <w:sz w:val="24"/>
                <w:lang w:val="fr-CA" w:eastAsia="fr-CA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1AE3CF0E" wp14:editId="308B160B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-73660</wp:posOffset>
                      </wp:positionV>
                      <wp:extent cx="1097280" cy="1097280"/>
                      <wp:effectExtent l="0" t="0" r="26670" b="26670"/>
                      <wp:wrapNone/>
                      <wp:docPr id="1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7280" cy="1097280"/>
                                <a:chOff x="540" y="14128"/>
                                <a:chExt cx="1728" cy="1728"/>
                              </a:xfrm>
                            </wpg:grpSpPr>
                            <wps:wsp>
                              <wps:cNvPr id="2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" y="14128"/>
                                  <a:ext cx="1728" cy="172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WordArt 12"/>
                              <wps:cNvSpPr txBox="1">
                                <a:spLocks noChangeArrowheads="1" noChangeShapeType="1" noTextEdit="1"/>
                              </wps:cNvSpPr>
                              <wps:spPr bwMode="auto">
                                <a:xfrm>
                                  <a:off x="720" y="14308"/>
                                  <a:ext cx="1440" cy="328"/>
                                </a:xfrm>
                                <a:prstGeom prst="rect">
                                  <a:avLst/>
                                </a:prstGeom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C939138" w14:textId="77777777" w:rsidR="009B4BA2" w:rsidRDefault="009B4BA2" w:rsidP="009B4BA2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6"/>
                                        <w:szCs w:val="16"/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INITIALES DE LA PRÉSIDENTE</w:t>
                                    </w:r>
                                  </w:p>
                                </w:txbxContent>
                              </wps:txbx>
                              <wps:bodyPr spcFirstLastPara="1" wrap="square" numCol="1" fromWordArt="1">
                                <a:prstTxWarp prst="textArchUp">
                                  <a:avLst>
                                    <a:gd name="adj" fmla="val 11707951"/>
                                  </a:avLst>
                                </a:prstTxWarp>
                                <a:spAutoFit/>
                              </wps:bodyPr>
                            </wps:wsp>
                            <wps:wsp>
                              <wps:cNvPr id="4" name="WordArt 13"/>
                              <wps:cNvSpPr txBox="1">
                                <a:spLocks noChangeArrowheads="1" noChangeShapeType="1"/>
                              </wps:cNvSpPr>
                              <wps:spPr bwMode="auto">
                                <a:xfrm>
                                  <a:off x="540" y="15028"/>
                                  <a:ext cx="1728" cy="328"/>
                                </a:xfrm>
                                <a:prstGeom prst="rect">
                                  <a:avLst/>
                                </a:prstGeom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7D8538B" w14:textId="77777777" w:rsidR="009B4BA2" w:rsidRDefault="009B4BA2" w:rsidP="009B4BA2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6"/>
                                        <w:szCs w:val="16"/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INITIALES DE LA DIRECTION</w:t>
                                    </w:r>
                                  </w:p>
                                </w:txbxContent>
                              </wps:txbx>
                              <wps:bodyPr spcFirstLastPara="1" wrap="square" numCol="1" fromWordArt="1">
                                <a:prstTxWarp prst="textArchUp">
                                  <a:avLst>
                                    <a:gd name="adj" fmla="val 11105086"/>
                                  </a:avLst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" o:spid="_x0000_s1026" style="position:absolute;margin-left:-7.75pt;margin-top:-5.8pt;width:86.4pt;height:86.4pt;z-index:251657728" coordorigin="540,14128" coordsize="1728,1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">
                      <v:oval id="Oval 11" o:spid="_x0000_s1027" style="position:absolute;left:540;top:14128;width:1728;height:1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Ro2wgAAANo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bCE/yvxBujtHwAAAP//AwBQSwECLQAUAAYACAAAACEA2+H2y+4AAACFAQAAEwAAAAAAAAAAAAAA&#10;AAAAAAAAW0NvbnRlbnRfVHlwZXNdLnhtbFBLAQItABQABgAIAAAAIQBa9CxbvwAAABUBAAALAAAA&#10;AAAAAAAAAAAAAB8BAABfcmVscy8ucmVsc1BLAQItABQABgAIAAAAIQBQ3Ro2wgAAANoAAAAPAAAA&#10;AAAAAAAAAAAAAAcCAABkcnMvZG93bnJldi54bWxQSwUGAAAAAAMAAwC3AAAA9gIAAAAA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WordArt 12" o:spid="_x0000_s1028" type="#_x0000_t202" style="position:absolute;left:720;top:14308;width:1440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      <o:lock v:ext="edit" shapetype="t"/>
                        <v:textbox style="mso-fit-shape-to-text:t">
                          <w:txbxContent>
                            <w:p w:rsidR="009B4BA2" w:rsidRDefault="009B4BA2" w:rsidP="009B4BA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INITIALES DE LA PRÉSIDENTE</w:t>
                              </w:r>
                            </w:p>
                          </w:txbxContent>
                        </v:textbox>
                      </v:shape>
                      <v:shape id="WordArt 13" o:spid="_x0000_s1029" type="#_x0000_t202" style="position:absolute;left:540;top:15028;width:1728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      <o:lock v:ext="edit" shapetype="t"/>
                        <v:textbox style="mso-fit-shape-to-text:t">
                          <w:txbxContent>
                            <w:p w:rsidR="009B4BA2" w:rsidRDefault="009B4BA2" w:rsidP="009B4BA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INITIALES DE LA DIRECTION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8418" w:type="dxa"/>
            <w:gridSpan w:val="6"/>
            <w:vAlign w:val="center"/>
          </w:tcPr>
          <w:p w14:paraId="3F451524" w14:textId="77777777" w:rsidR="00CB7EC9" w:rsidRPr="00CB7EC9" w:rsidRDefault="00CB7EC9" w:rsidP="005340AE">
            <w:pPr>
              <w:pStyle w:val="Titre1"/>
              <w:spacing w:line="360" w:lineRule="auto"/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PROCÈS-VERBAL</w:t>
            </w:r>
          </w:p>
          <w:p w14:paraId="5848EC21" w14:textId="77777777" w:rsidR="00CB7EC9" w:rsidRPr="00CB7EC9" w:rsidRDefault="00CB7EC9" w:rsidP="005340AE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B7EC9">
              <w:rPr>
                <w:rFonts w:ascii="Arial" w:hAnsi="Arial" w:cs="Arial"/>
                <w:b/>
                <w:sz w:val="28"/>
                <w:szCs w:val="28"/>
              </w:rPr>
              <w:t>D</w:t>
            </w:r>
            <w:r>
              <w:rPr>
                <w:rFonts w:ascii="Arial" w:hAnsi="Arial" w:cs="Arial"/>
                <w:b/>
                <w:sz w:val="28"/>
                <w:szCs w:val="28"/>
              </w:rPr>
              <w:t>U</w:t>
            </w:r>
            <w:r w:rsidRPr="00CB7EC9">
              <w:rPr>
                <w:rFonts w:ascii="Arial" w:hAnsi="Arial" w:cs="Arial"/>
                <w:b/>
                <w:sz w:val="28"/>
                <w:szCs w:val="28"/>
              </w:rPr>
              <w:t xml:space="preserve"> CONSEIL D’ÉTABLISSEMENT</w:t>
            </w:r>
          </w:p>
          <w:p w14:paraId="009796F8" w14:textId="77777777" w:rsidR="00CB7EC9" w:rsidRPr="00CB7EC9" w:rsidRDefault="00CB7EC9" w:rsidP="005839E9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B7EC9">
              <w:rPr>
                <w:rFonts w:ascii="Arial" w:hAnsi="Arial" w:cs="Arial"/>
                <w:b/>
                <w:sz w:val="28"/>
                <w:szCs w:val="28"/>
              </w:rPr>
              <w:t xml:space="preserve">DE l’ÉCOLE </w:t>
            </w:r>
            <w:r w:rsidR="005839E9">
              <w:rPr>
                <w:rFonts w:ascii="Arial" w:hAnsi="Arial" w:cs="Arial"/>
                <w:b/>
                <w:sz w:val="28"/>
                <w:szCs w:val="28"/>
              </w:rPr>
              <w:t>SAINT-JEAN-BOSCO</w:t>
            </w:r>
          </w:p>
        </w:tc>
      </w:tr>
      <w:tr w:rsidR="009E205F" w14:paraId="37C7E7B8" w14:textId="77777777" w:rsidTr="00B73283">
        <w:trPr>
          <w:trHeight w:val="342"/>
        </w:trPr>
        <w:tc>
          <w:tcPr>
            <w:tcW w:w="1710" w:type="dxa"/>
          </w:tcPr>
          <w:p w14:paraId="2AD1443E" w14:textId="77777777" w:rsidR="009E205F" w:rsidRDefault="009E205F" w:rsidP="009E205F">
            <w:r>
              <w:t>No de la résolution</w:t>
            </w:r>
          </w:p>
          <w:p w14:paraId="3933D72A" w14:textId="77777777" w:rsidR="009E205F" w:rsidRDefault="009E205F" w:rsidP="009E205F">
            <w:r>
              <w:t>ou annotation</w:t>
            </w:r>
          </w:p>
        </w:tc>
        <w:tc>
          <w:tcPr>
            <w:tcW w:w="8418" w:type="dxa"/>
            <w:gridSpan w:val="6"/>
            <w:vAlign w:val="center"/>
          </w:tcPr>
          <w:p w14:paraId="14D23B87" w14:textId="77777777" w:rsidR="009E205F" w:rsidRPr="009E205F" w:rsidRDefault="009E205F" w:rsidP="00E57B73">
            <w:pPr>
              <w:rPr>
                <w:rFonts w:ascii="Arial" w:hAnsi="Arial" w:cs="Arial"/>
                <w:sz w:val="24"/>
                <w:szCs w:val="24"/>
              </w:rPr>
            </w:pPr>
            <w:r w:rsidRPr="009E205F">
              <w:rPr>
                <w:rFonts w:ascii="Arial" w:hAnsi="Arial" w:cs="Arial"/>
                <w:sz w:val="24"/>
                <w:szCs w:val="24"/>
              </w:rPr>
              <w:t>PROVINCE DE QUÉBEC</w:t>
            </w:r>
          </w:p>
          <w:p w14:paraId="604278A4" w14:textId="77777777" w:rsidR="009E205F" w:rsidRPr="009E205F" w:rsidRDefault="009E205F" w:rsidP="00E57B73">
            <w:pPr>
              <w:rPr>
                <w:rFonts w:ascii="Arial" w:hAnsi="Arial" w:cs="Arial"/>
                <w:sz w:val="24"/>
                <w:szCs w:val="24"/>
              </w:rPr>
            </w:pPr>
            <w:r w:rsidRPr="009E205F">
              <w:rPr>
                <w:rFonts w:ascii="Arial" w:hAnsi="Arial" w:cs="Arial"/>
                <w:sz w:val="24"/>
                <w:szCs w:val="24"/>
              </w:rPr>
              <w:t>COMMISSION SCOLAIRE DES SOMMETS</w:t>
            </w:r>
          </w:p>
          <w:p w14:paraId="711B1A2B" w14:textId="77777777" w:rsidR="009E205F" w:rsidRDefault="009E205F" w:rsidP="005E57E8">
            <w:pPr>
              <w:rPr>
                <w:sz w:val="24"/>
              </w:rPr>
            </w:pPr>
          </w:p>
        </w:tc>
      </w:tr>
      <w:tr w:rsidR="00E57B73" w14:paraId="748941D8" w14:textId="77777777" w:rsidTr="00B73283">
        <w:trPr>
          <w:trHeight w:val="342"/>
        </w:trPr>
        <w:tc>
          <w:tcPr>
            <w:tcW w:w="1710" w:type="dxa"/>
          </w:tcPr>
          <w:p w14:paraId="0B1160AD" w14:textId="77777777" w:rsidR="00E57B73" w:rsidRDefault="00E57B73" w:rsidP="009E205F"/>
        </w:tc>
        <w:tc>
          <w:tcPr>
            <w:tcW w:w="8418" w:type="dxa"/>
            <w:gridSpan w:val="6"/>
            <w:vAlign w:val="center"/>
          </w:tcPr>
          <w:p w14:paraId="34B696BA" w14:textId="49579BBB" w:rsidR="0072669F" w:rsidRDefault="00E57B73" w:rsidP="00E57B73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8A01B7">
              <w:rPr>
                <w:rFonts w:ascii="Arial" w:hAnsi="Arial" w:cs="Arial"/>
                <w:sz w:val="22"/>
                <w:szCs w:val="22"/>
                <w:lang w:val="fr-CA"/>
              </w:rPr>
              <w:t xml:space="preserve">Procès-verbal </w:t>
            </w:r>
            <w:r w:rsidR="005839E9">
              <w:rPr>
                <w:rFonts w:ascii="Arial" w:hAnsi="Arial" w:cs="Arial"/>
                <w:sz w:val="22"/>
                <w:szCs w:val="22"/>
                <w:lang w:val="fr-CA"/>
              </w:rPr>
              <w:t>de la séance ordinaire tenue le mercre</w:t>
            </w:r>
            <w:r w:rsidR="0072669F">
              <w:rPr>
                <w:rFonts w:ascii="Arial" w:hAnsi="Arial" w:cs="Arial"/>
                <w:sz w:val="22"/>
                <w:szCs w:val="22"/>
                <w:lang w:val="fr-CA"/>
              </w:rPr>
              <w:t xml:space="preserve">di </w:t>
            </w:r>
            <w:r w:rsidR="00FC263B">
              <w:rPr>
                <w:rFonts w:ascii="Arial" w:hAnsi="Arial" w:cs="Arial"/>
                <w:sz w:val="22"/>
                <w:szCs w:val="22"/>
                <w:lang w:val="fr-CA"/>
              </w:rPr>
              <w:t>9</w:t>
            </w:r>
            <w:r w:rsidR="00AE43AD">
              <w:rPr>
                <w:rFonts w:ascii="Arial" w:hAnsi="Arial" w:cs="Arial"/>
                <w:sz w:val="22"/>
                <w:szCs w:val="22"/>
                <w:lang w:val="fr-CA"/>
              </w:rPr>
              <w:t xml:space="preserve"> octobre 201</w:t>
            </w:r>
            <w:r w:rsidR="00A43C7A">
              <w:rPr>
                <w:rFonts w:ascii="Arial" w:hAnsi="Arial" w:cs="Arial"/>
                <w:sz w:val="22"/>
                <w:szCs w:val="22"/>
                <w:lang w:val="fr-CA"/>
              </w:rPr>
              <w:t>9</w:t>
            </w:r>
            <w:r w:rsidRPr="008A01B7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="00615976">
              <w:rPr>
                <w:rFonts w:ascii="Arial" w:hAnsi="Arial" w:cs="Arial"/>
                <w:sz w:val="22"/>
                <w:szCs w:val="22"/>
                <w:lang w:val="fr-CA"/>
              </w:rPr>
              <w:t>à l’école</w:t>
            </w:r>
          </w:p>
          <w:p w14:paraId="5BC13B28" w14:textId="77777777" w:rsidR="00E57B73" w:rsidRPr="008A01B7" w:rsidRDefault="005839E9" w:rsidP="00E57B73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sz w:val="22"/>
                <w:szCs w:val="22"/>
                <w:lang w:val="fr-CA"/>
              </w:rPr>
              <w:t>Saint-Jean-Bosco</w:t>
            </w:r>
            <w:r w:rsidR="005E57E8">
              <w:rPr>
                <w:rFonts w:ascii="Arial" w:hAnsi="Arial" w:cs="Arial"/>
                <w:sz w:val="22"/>
                <w:szCs w:val="22"/>
                <w:lang w:val="fr-CA"/>
              </w:rPr>
              <w:t>.</w:t>
            </w:r>
          </w:p>
          <w:p w14:paraId="1F07425A" w14:textId="77777777" w:rsidR="00E57B73" w:rsidRPr="009E205F" w:rsidRDefault="00E57B73" w:rsidP="009E205F">
            <w:pPr>
              <w:ind w:left="4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87A" w14:paraId="2A4A2E47" w14:textId="77777777" w:rsidTr="00B73283">
        <w:trPr>
          <w:trHeight w:val="513"/>
        </w:trPr>
        <w:tc>
          <w:tcPr>
            <w:tcW w:w="1710" w:type="dxa"/>
          </w:tcPr>
          <w:p w14:paraId="50B002CA" w14:textId="77777777" w:rsidR="00B9787A" w:rsidRDefault="00B9787A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8418" w:type="dxa"/>
            <w:gridSpan w:val="6"/>
            <w:vAlign w:val="center"/>
          </w:tcPr>
          <w:p w14:paraId="0B67DB06" w14:textId="77777777" w:rsidR="00B9787A" w:rsidRDefault="00E6047E" w:rsidP="00D74139">
            <w:pPr>
              <w:pStyle w:val="Titre1"/>
              <w:rPr>
                <w:sz w:val="24"/>
              </w:rPr>
            </w:pPr>
            <w:r>
              <w:rPr>
                <w:sz w:val="24"/>
              </w:rPr>
              <w:t>PRÉSENCES :</w:t>
            </w:r>
          </w:p>
        </w:tc>
      </w:tr>
      <w:tr w:rsidR="00040599" w14:paraId="27B47AEB" w14:textId="77777777" w:rsidTr="00040599">
        <w:trPr>
          <w:cantSplit/>
        </w:trPr>
        <w:tc>
          <w:tcPr>
            <w:tcW w:w="1710" w:type="dxa"/>
          </w:tcPr>
          <w:p w14:paraId="7ADE1D00" w14:textId="77777777" w:rsidR="00040599" w:rsidRDefault="00040599">
            <w:pPr>
              <w:jc w:val="right"/>
              <w:rPr>
                <w:rFonts w:ascii="Arial" w:hAnsi="Arial"/>
                <w:b/>
                <w:sz w:val="24"/>
              </w:rPr>
            </w:pPr>
          </w:p>
        </w:tc>
        <w:tc>
          <w:tcPr>
            <w:tcW w:w="4165" w:type="dxa"/>
            <w:gridSpan w:val="5"/>
          </w:tcPr>
          <w:p w14:paraId="360B8695" w14:textId="77777777" w:rsidR="002032E2" w:rsidRPr="0097304E" w:rsidRDefault="002032E2" w:rsidP="00940B29">
            <w:pPr>
              <w:rPr>
                <w:rFonts w:ascii="Arial" w:hAnsi="Arial"/>
                <w:sz w:val="24"/>
              </w:rPr>
            </w:pPr>
            <w:r w:rsidRPr="0097304E">
              <w:rPr>
                <w:rFonts w:ascii="Arial" w:hAnsi="Arial"/>
                <w:sz w:val="24"/>
              </w:rPr>
              <w:t>Madame Anne-Marie Gobeil</w:t>
            </w:r>
          </w:p>
          <w:p w14:paraId="7336C616" w14:textId="77F3D57B" w:rsidR="00040599" w:rsidRPr="0097304E" w:rsidRDefault="008B7194" w:rsidP="00940B29">
            <w:pPr>
              <w:rPr>
                <w:rFonts w:ascii="Arial" w:hAnsi="Arial"/>
                <w:sz w:val="24"/>
              </w:rPr>
            </w:pPr>
            <w:r w:rsidRPr="0097304E">
              <w:rPr>
                <w:rFonts w:ascii="Arial" w:hAnsi="Arial"/>
                <w:sz w:val="24"/>
              </w:rPr>
              <w:t xml:space="preserve">Madame </w:t>
            </w:r>
            <w:r w:rsidR="00A43C7A">
              <w:rPr>
                <w:rFonts w:ascii="Arial" w:hAnsi="Arial"/>
                <w:sz w:val="24"/>
              </w:rPr>
              <w:t>Caroline Dault</w:t>
            </w:r>
          </w:p>
          <w:p w14:paraId="175A3088" w14:textId="77777777" w:rsidR="00040599" w:rsidRPr="0097304E" w:rsidRDefault="008B7194" w:rsidP="00940B29">
            <w:pPr>
              <w:rPr>
                <w:rFonts w:ascii="Arial" w:hAnsi="Arial"/>
                <w:sz w:val="24"/>
              </w:rPr>
            </w:pPr>
            <w:r w:rsidRPr="0097304E">
              <w:rPr>
                <w:rFonts w:ascii="Arial" w:hAnsi="Arial"/>
                <w:sz w:val="24"/>
              </w:rPr>
              <w:t>Madame Catherine Brousseau</w:t>
            </w:r>
          </w:p>
          <w:p w14:paraId="7A0492AA" w14:textId="77777777" w:rsidR="00040599" w:rsidRPr="0097304E" w:rsidRDefault="008B7194" w:rsidP="00940B29">
            <w:pPr>
              <w:rPr>
                <w:rFonts w:ascii="Arial" w:hAnsi="Arial"/>
                <w:sz w:val="24"/>
              </w:rPr>
            </w:pPr>
            <w:r w:rsidRPr="0097304E">
              <w:rPr>
                <w:rFonts w:ascii="Arial" w:hAnsi="Arial"/>
                <w:sz w:val="24"/>
              </w:rPr>
              <w:t>Madame Bianca Forand-Routhier</w:t>
            </w:r>
          </w:p>
          <w:p w14:paraId="1C7B8BFB" w14:textId="36D35B4F" w:rsidR="00F01177" w:rsidRPr="0097304E" w:rsidRDefault="008B7194" w:rsidP="00940B29">
            <w:pPr>
              <w:rPr>
                <w:rFonts w:ascii="Arial" w:hAnsi="Arial"/>
                <w:sz w:val="24"/>
              </w:rPr>
            </w:pPr>
            <w:r w:rsidRPr="0097304E">
              <w:rPr>
                <w:rFonts w:ascii="Arial" w:hAnsi="Arial"/>
                <w:sz w:val="24"/>
              </w:rPr>
              <w:t>M</w:t>
            </w:r>
            <w:r w:rsidR="00A43C7A">
              <w:rPr>
                <w:rFonts w:ascii="Arial" w:hAnsi="Arial"/>
                <w:sz w:val="24"/>
              </w:rPr>
              <w:t>onsieur Sébastien Roy</w:t>
            </w:r>
          </w:p>
          <w:p w14:paraId="4AB5D85A" w14:textId="3EC19FAC" w:rsidR="00040599" w:rsidRPr="0097304E" w:rsidRDefault="008B7194" w:rsidP="00940B29">
            <w:pPr>
              <w:rPr>
                <w:rFonts w:ascii="Arial" w:hAnsi="Arial"/>
                <w:sz w:val="24"/>
              </w:rPr>
            </w:pPr>
            <w:r w:rsidRPr="0097304E">
              <w:rPr>
                <w:rFonts w:ascii="Arial" w:hAnsi="Arial"/>
                <w:sz w:val="24"/>
              </w:rPr>
              <w:t xml:space="preserve">Madame </w:t>
            </w:r>
            <w:r w:rsidR="00A43C7A">
              <w:rPr>
                <w:rFonts w:ascii="Arial" w:hAnsi="Arial"/>
                <w:sz w:val="24"/>
              </w:rPr>
              <w:t>Josée Tessier</w:t>
            </w:r>
          </w:p>
          <w:p w14:paraId="3D39C911" w14:textId="76A64F76" w:rsidR="00040599" w:rsidRPr="0097304E" w:rsidRDefault="00040599" w:rsidP="00940B29">
            <w:pPr>
              <w:rPr>
                <w:rFonts w:ascii="Arial" w:hAnsi="Arial"/>
                <w:sz w:val="24"/>
              </w:rPr>
            </w:pPr>
            <w:r w:rsidRPr="0097304E">
              <w:rPr>
                <w:rFonts w:ascii="Arial" w:hAnsi="Arial"/>
                <w:sz w:val="24"/>
              </w:rPr>
              <w:t xml:space="preserve">Madame </w:t>
            </w:r>
            <w:r w:rsidR="00A43C7A">
              <w:rPr>
                <w:rFonts w:ascii="Arial" w:hAnsi="Arial"/>
                <w:sz w:val="24"/>
              </w:rPr>
              <w:t>Maryse Laverdure</w:t>
            </w:r>
          </w:p>
          <w:p w14:paraId="6CE358E1" w14:textId="33220E79" w:rsidR="008B7194" w:rsidRDefault="008B7194" w:rsidP="00940B29">
            <w:pPr>
              <w:rPr>
                <w:rFonts w:ascii="Arial" w:hAnsi="Arial"/>
                <w:sz w:val="24"/>
                <w:lang w:val="en-CA"/>
              </w:rPr>
            </w:pPr>
            <w:r>
              <w:rPr>
                <w:rFonts w:ascii="Arial" w:hAnsi="Arial"/>
                <w:sz w:val="24"/>
                <w:lang w:val="en-CA"/>
              </w:rPr>
              <w:t xml:space="preserve">Madame </w:t>
            </w:r>
            <w:r w:rsidR="00A43C7A">
              <w:rPr>
                <w:rFonts w:ascii="Arial" w:hAnsi="Arial"/>
                <w:sz w:val="24"/>
                <w:lang w:val="en-CA"/>
              </w:rPr>
              <w:t>Jacinthe Morel</w:t>
            </w:r>
          </w:p>
          <w:p w14:paraId="68D5A96B" w14:textId="214069A2" w:rsidR="008B7194" w:rsidRPr="00492C07" w:rsidRDefault="00040599" w:rsidP="008B7194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492C07">
              <w:rPr>
                <w:rFonts w:ascii="Arial" w:hAnsi="Arial" w:cs="Arial"/>
                <w:sz w:val="24"/>
                <w:szCs w:val="24"/>
                <w:lang w:val="en-CA"/>
              </w:rPr>
              <w:t>Madam</w:t>
            </w:r>
            <w:r w:rsidR="0039239C" w:rsidRPr="00492C07">
              <w:rPr>
                <w:rFonts w:ascii="Arial" w:hAnsi="Arial" w:cs="Arial"/>
                <w:sz w:val="24"/>
                <w:szCs w:val="24"/>
                <w:lang w:val="en-CA"/>
              </w:rPr>
              <w:t>e Br</w:t>
            </w:r>
            <w:r w:rsidR="00A43C7A" w:rsidRPr="00492C07">
              <w:rPr>
                <w:rFonts w:ascii="Arial" w:hAnsi="Arial" w:cs="Arial"/>
                <w:sz w:val="24"/>
                <w:szCs w:val="24"/>
                <w:lang w:val="en-CA"/>
              </w:rPr>
              <w:t>uno Packwood</w:t>
            </w:r>
          </w:p>
          <w:p w14:paraId="67D16D79" w14:textId="77777777" w:rsidR="00040599" w:rsidRDefault="00040599" w:rsidP="008B719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</w:t>
            </w:r>
            <w:r w:rsidR="008B7194">
              <w:rPr>
                <w:rFonts w:ascii="Arial" w:hAnsi="Arial"/>
                <w:sz w:val="24"/>
              </w:rPr>
              <w:t>adame</w:t>
            </w:r>
            <w:r>
              <w:rPr>
                <w:rFonts w:ascii="Arial" w:hAnsi="Arial"/>
                <w:sz w:val="24"/>
              </w:rPr>
              <w:t xml:space="preserve"> </w:t>
            </w:r>
            <w:r w:rsidR="008B7194">
              <w:rPr>
                <w:rFonts w:ascii="Arial" w:hAnsi="Arial"/>
                <w:sz w:val="24"/>
              </w:rPr>
              <w:t>Isabelle Arguin</w:t>
            </w:r>
          </w:p>
        </w:tc>
        <w:tc>
          <w:tcPr>
            <w:tcW w:w="4253" w:type="dxa"/>
          </w:tcPr>
          <w:p w14:paraId="6861A19B" w14:textId="77777777" w:rsidR="002032E2" w:rsidRDefault="002032E2" w:rsidP="00940B2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Parent</w:t>
            </w:r>
          </w:p>
          <w:p w14:paraId="0481B1AC" w14:textId="77777777" w:rsidR="00040599" w:rsidRDefault="00040599" w:rsidP="00940B2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Parent</w:t>
            </w:r>
          </w:p>
          <w:p w14:paraId="7E89B858" w14:textId="77777777" w:rsidR="00040599" w:rsidRDefault="00040599" w:rsidP="00940B2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Parent</w:t>
            </w:r>
          </w:p>
          <w:p w14:paraId="04721643" w14:textId="77777777" w:rsidR="00040599" w:rsidRDefault="00040599" w:rsidP="00940B29">
            <w:pPr>
              <w:pStyle w:val="Titre5"/>
              <w:rPr>
                <w:rFonts w:ascii="Arial" w:hAnsi="Arial"/>
              </w:rPr>
            </w:pPr>
            <w:r>
              <w:rPr>
                <w:rFonts w:ascii="Arial" w:hAnsi="Arial"/>
              </w:rPr>
              <w:t>Parent</w:t>
            </w:r>
          </w:p>
          <w:p w14:paraId="27CCB96B" w14:textId="77777777" w:rsidR="00F01177" w:rsidRPr="00F01177" w:rsidRDefault="00F01177" w:rsidP="00F011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</w:t>
            </w:r>
          </w:p>
          <w:p w14:paraId="73F216BC" w14:textId="77777777" w:rsidR="00040599" w:rsidRDefault="00040599" w:rsidP="00940B29">
            <w:pPr>
              <w:pStyle w:val="Titre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Enseignante</w:t>
            </w:r>
          </w:p>
          <w:p w14:paraId="295F1479" w14:textId="77777777" w:rsidR="00040599" w:rsidRDefault="00040599" w:rsidP="00940B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Enseignante</w:t>
            </w:r>
          </w:p>
          <w:p w14:paraId="3FA12845" w14:textId="77777777" w:rsidR="008B7194" w:rsidRPr="005C66AD" w:rsidRDefault="008B7194" w:rsidP="00940B29">
            <w:r>
              <w:rPr>
                <w:rFonts w:ascii="Arial" w:hAnsi="Arial" w:cs="Arial"/>
                <w:sz w:val="24"/>
                <w:szCs w:val="24"/>
              </w:rPr>
              <w:t>Enseignante</w:t>
            </w:r>
          </w:p>
          <w:p w14:paraId="2492AF64" w14:textId="441BD194" w:rsidR="00040599" w:rsidRPr="00C709E6" w:rsidRDefault="008B7194" w:rsidP="00940B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Personnel d</w:t>
            </w:r>
            <w:r w:rsidR="00A43C7A">
              <w:rPr>
                <w:rFonts w:ascii="Arial" w:hAnsi="Arial" w:cs="Arial"/>
                <w:sz w:val="24"/>
                <w:szCs w:val="24"/>
              </w:rPr>
              <w:t>e soutien</w:t>
            </w:r>
          </w:p>
          <w:p w14:paraId="2A5F5E61" w14:textId="77777777" w:rsidR="00040599" w:rsidRDefault="00040599" w:rsidP="00940B29">
            <w:pPr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Direct</w:t>
            </w:r>
            <w:r w:rsidR="008B7194">
              <w:rPr>
                <w:rFonts w:ascii="Arial" w:hAnsi="Arial"/>
                <w:sz w:val="24"/>
                <w:szCs w:val="24"/>
              </w:rPr>
              <w:t>rice</w:t>
            </w:r>
          </w:p>
        </w:tc>
      </w:tr>
      <w:tr w:rsidR="00040599" w14:paraId="23F052AC" w14:textId="77777777" w:rsidTr="00B73283">
        <w:trPr>
          <w:trHeight w:val="405"/>
        </w:trPr>
        <w:tc>
          <w:tcPr>
            <w:tcW w:w="1710" w:type="dxa"/>
          </w:tcPr>
          <w:p w14:paraId="51DC4E61" w14:textId="77777777" w:rsidR="00040599" w:rsidRDefault="00040599">
            <w:pPr>
              <w:jc w:val="right"/>
              <w:rPr>
                <w:rFonts w:ascii="Arial" w:hAnsi="Arial"/>
                <w:b/>
                <w:sz w:val="24"/>
              </w:rPr>
            </w:pPr>
          </w:p>
        </w:tc>
        <w:tc>
          <w:tcPr>
            <w:tcW w:w="8418" w:type="dxa"/>
            <w:gridSpan w:val="6"/>
          </w:tcPr>
          <w:p w14:paraId="0BB7C43F" w14:textId="77777777" w:rsidR="00040599" w:rsidRDefault="00040599">
            <w:pPr>
              <w:rPr>
                <w:rFonts w:ascii="Arial" w:hAnsi="Arial"/>
                <w:sz w:val="24"/>
              </w:rPr>
            </w:pPr>
          </w:p>
        </w:tc>
      </w:tr>
      <w:tr w:rsidR="00040599" w14:paraId="04E6CE03" w14:textId="77777777" w:rsidTr="009D53AF">
        <w:trPr>
          <w:trHeight w:val="475"/>
        </w:trPr>
        <w:tc>
          <w:tcPr>
            <w:tcW w:w="1710" w:type="dxa"/>
          </w:tcPr>
          <w:p w14:paraId="55A04349" w14:textId="77777777" w:rsidR="00040599" w:rsidRDefault="00040599">
            <w:pPr>
              <w:jc w:val="right"/>
              <w:rPr>
                <w:rFonts w:ascii="Arial" w:hAnsi="Arial"/>
                <w:b/>
                <w:sz w:val="24"/>
              </w:rPr>
            </w:pPr>
          </w:p>
        </w:tc>
        <w:tc>
          <w:tcPr>
            <w:tcW w:w="8418" w:type="dxa"/>
            <w:gridSpan w:val="6"/>
          </w:tcPr>
          <w:p w14:paraId="00422735" w14:textId="645431AA" w:rsidR="00040599" w:rsidRDefault="0004059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ABSENCES :</w:t>
            </w:r>
            <w:r w:rsidR="0039239C">
              <w:rPr>
                <w:rFonts w:ascii="Arial" w:hAnsi="Arial"/>
                <w:b/>
                <w:bCs/>
                <w:sz w:val="24"/>
              </w:rPr>
              <w:t xml:space="preserve"> </w:t>
            </w:r>
          </w:p>
        </w:tc>
      </w:tr>
      <w:tr w:rsidR="00040599" w14:paraId="62E6D300" w14:textId="77777777" w:rsidTr="00B73283">
        <w:trPr>
          <w:cantSplit/>
        </w:trPr>
        <w:tc>
          <w:tcPr>
            <w:tcW w:w="1710" w:type="dxa"/>
          </w:tcPr>
          <w:p w14:paraId="2579ED95" w14:textId="77777777" w:rsidR="00040599" w:rsidRDefault="00040599">
            <w:pPr>
              <w:jc w:val="right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870" w:type="dxa"/>
            <w:gridSpan w:val="3"/>
          </w:tcPr>
          <w:p w14:paraId="519C4096" w14:textId="77777777" w:rsidR="00040599" w:rsidRDefault="00040599">
            <w:pPr>
              <w:rPr>
                <w:rFonts w:ascii="Arial" w:hAnsi="Arial"/>
                <w:sz w:val="24"/>
              </w:rPr>
            </w:pPr>
          </w:p>
        </w:tc>
        <w:tc>
          <w:tcPr>
            <w:tcW w:w="4548" w:type="dxa"/>
            <w:gridSpan w:val="3"/>
          </w:tcPr>
          <w:p w14:paraId="72668AC6" w14:textId="77777777" w:rsidR="00040599" w:rsidRDefault="00040599">
            <w:pPr>
              <w:rPr>
                <w:rFonts w:ascii="Arial" w:hAnsi="Arial"/>
                <w:sz w:val="24"/>
              </w:rPr>
            </w:pPr>
          </w:p>
        </w:tc>
      </w:tr>
      <w:tr w:rsidR="00040599" w14:paraId="6A202F71" w14:textId="77777777" w:rsidTr="00B73283">
        <w:tc>
          <w:tcPr>
            <w:tcW w:w="1710" w:type="dxa"/>
          </w:tcPr>
          <w:p w14:paraId="4C39979E" w14:textId="77777777" w:rsidR="00040599" w:rsidRDefault="00040599" w:rsidP="00874B5B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8418" w:type="dxa"/>
            <w:gridSpan w:val="6"/>
          </w:tcPr>
          <w:p w14:paraId="587A6276" w14:textId="77777777" w:rsidR="00040599" w:rsidRDefault="00040599">
            <w:pPr>
              <w:rPr>
                <w:rFonts w:ascii="Arial" w:hAnsi="Arial"/>
                <w:sz w:val="24"/>
              </w:rPr>
            </w:pPr>
          </w:p>
        </w:tc>
      </w:tr>
      <w:tr w:rsidR="00040599" w14:paraId="4BC793AE" w14:textId="77777777" w:rsidTr="009D53AF">
        <w:trPr>
          <w:trHeight w:val="363"/>
        </w:trPr>
        <w:tc>
          <w:tcPr>
            <w:tcW w:w="1710" w:type="dxa"/>
          </w:tcPr>
          <w:p w14:paraId="6FC8F570" w14:textId="77777777" w:rsidR="00040599" w:rsidRDefault="00040599">
            <w:pPr>
              <w:jc w:val="right"/>
              <w:rPr>
                <w:rFonts w:ascii="Arial" w:hAnsi="Arial"/>
                <w:b/>
                <w:sz w:val="24"/>
              </w:rPr>
            </w:pPr>
          </w:p>
        </w:tc>
        <w:tc>
          <w:tcPr>
            <w:tcW w:w="8418" w:type="dxa"/>
            <w:gridSpan w:val="6"/>
          </w:tcPr>
          <w:p w14:paraId="0B7CBF67" w14:textId="77777777" w:rsidR="00040599" w:rsidRPr="00E6047E" w:rsidRDefault="00040599">
            <w:pPr>
              <w:rPr>
                <w:rFonts w:ascii="Arial" w:hAnsi="Arial"/>
                <w:b/>
                <w:caps/>
                <w:sz w:val="24"/>
              </w:rPr>
            </w:pPr>
            <w:r w:rsidRPr="00E6047E">
              <w:rPr>
                <w:rFonts w:ascii="Arial" w:hAnsi="Arial"/>
                <w:b/>
                <w:caps/>
                <w:sz w:val="24"/>
              </w:rPr>
              <w:t>Participaient également :</w:t>
            </w:r>
          </w:p>
        </w:tc>
      </w:tr>
      <w:tr w:rsidR="00040599" w14:paraId="2FD28D8D" w14:textId="77777777" w:rsidTr="009D53AF">
        <w:tc>
          <w:tcPr>
            <w:tcW w:w="1710" w:type="dxa"/>
          </w:tcPr>
          <w:p w14:paraId="42795C11" w14:textId="77777777" w:rsidR="00040599" w:rsidRDefault="00040599">
            <w:pPr>
              <w:jc w:val="right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882" w:type="dxa"/>
            <w:gridSpan w:val="4"/>
          </w:tcPr>
          <w:p w14:paraId="44CDDA8F" w14:textId="77777777" w:rsidR="00040599" w:rsidRDefault="00040599">
            <w:pPr>
              <w:rPr>
                <w:rFonts w:ascii="Arial" w:hAnsi="Arial"/>
                <w:sz w:val="24"/>
              </w:rPr>
            </w:pPr>
          </w:p>
        </w:tc>
        <w:tc>
          <w:tcPr>
            <w:tcW w:w="4536" w:type="dxa"/>
            <w:gridSpan w:val="2"/>
          </w:tcPr>
          <w:p w14:paraId="28466662" w14:textId="77777777" w:rsidR="00040599" w:rsidRDefault="00040599">
            <w:pPr>
              <w:rPr>
                <w:rFonts w:ascii="Arial" w:hAnsi="Arial"/>
                <w:sz w:val="24"/>
              </w:rPr>
            </w:pPr>
          </w:p>
        </w:tc>
      </w:tr>
      <w:tr w:rsidR="00040599" w14:paraId="36641E0B" w14:textId="77777777" w:rsidTr="00B73283">
        <w:tc>
          <w:tcPr>
            <w:tcW w:w="1710" w:type="dxa"/>
          </w:tcPr>
          <w:p w14:paraId="3B8D2CCB" w14:textId="77777777" w:rsidR="00040599" w:rsidRDefault="00040599">
            <w:pPr>
              <w:jc w:val="right"/>
              <w:rPr>
                <w:rFonts w:ascii="Arial" w:hAnsi="Arial"/>
                <w:b/>
                <w:sz w:val="24"/>
              </w:rPr>
            </w:pPr>
          </w:p>
        </w:tc>
        <w:tc>
          <w:tcPr>
            <w:tcW w:w="8418" w:type="dxa"/>
            <w:gridSpan w:val="6"/>
          </w:tcPr>
          <w:p w14:paraId="31FC4808" w14:textId="77777777" w:rsidR="00040599" w:rsidRDefault="00040599">
            <w:pPr>
              <w:rPr>
                <w:rFonts w:ascii="Arial" w:hAnsi="Arial"/>
                <w:sz w:val="24"/>
              </w:rPr>
            </w:pPr>
          </w:p>
        </w:tc>
      </w:tr>
      <w:tr w:rsidR="00040599" w14:paraId="605D4ED3" w14:textId="77777777" w:rsidTr="00B73283">
        <w:trPr>
          <w:trHeight w:val="291"/>
        </w:trPr>
        <w:tc>
          <w:tcPr>
            <w:tcW w:w="1710" w:type="dxa"/>
          </w:tcPr>
          <w:p w14:paraId="39E15C3F" w14:textId="77777777" w:rsidR="00040599" w:rsidRDefault="00040599">
            <w:pPr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1.</w:t>
            </w:r>
          </w:p>
        </w:tc>
        <w:tc>
          <w:tcPr>
            <w:tcW w:w="8418" w:type="dxa"/>
            <w:gridSpan w:val="6"/>
          </w:tcPr>
          <w:p w14:paraId="159CA4F8" w14:textId="77777777" w:rsidR="00040599" w:rsidRPr="00E6047E" w:rsidRDefault="00040599">
            <w:pPr>
              <w:pStyle w:val="Titre1"/>
              <w:rPr>
                <w:caps/>
                <w:sz w:val="24"/>
              </w:rPr>
            </w:pPr>
            <w:r w:rsidRPr="00E6047E">
              <w:rPr>
                <w:caps/>
                <w:sz w:val="24"/>
              </w:rPr>
              <w:t>Ouverture de la séance</w:t>
            </w:r>
          </w:p>
          <w:p w14:paraId="35718DE5" w14:textId="77777777" w:rsidR="00040599" w:rsidRDefault="00040599"/>
        </w:tc>
      </w:tr>
      <w:tr w:rsidR="00040599" w14:paraId="5B61C686" w14:textId="77777777" w:rsidTr="00B73283">
        <w:tc>
          <w:tcPr>
            <w:tcW w:w="1710" w:type="dxa"/>
          </w:tcPr>
          <w:p w14:paraId="76A5DD2D" w14:textId="77777777" w:rsidR="00040599" w:rsidRPr="00D01CA6" w:rsidRDefault="00040599" w:rsidP="00D01CA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8" w:type="dxa"/>
            <w:gridSpan w:val="6"/>
          </w:tcPr>
          <w:p w14:paraId="5422F019" w14:textId="77777777" w:rsidR="00040599" w:rsidRPr="00FF477D" w:rsidRDefault="00040599" w:rsidP="001F3F1F">
            <w:pPr>
              <w:pStyle w:val="Titre1"/>
              <w:jc w:val="both"/>
              <w:rPr>
                <w:b w:val="0"/>
                <w:bCs/>
                <w:sz w:val="24"/>
                <w:szCs w:val="24"/>
              </w:rPr>
            </w:pPr>
            <w:r w:rsidRPr="00FF477D">
              <w:rPr>
                <w:rFonts w:cs="Arial"/>
                <w:b w:val="0"/>
                <w:sz w:val="24"/>
                <w:szCs w:val="24"/>
              </w:rPr>
              <w:t>L</w:t>
            </w:r>
            <w:r w:rsidR="001F3F1F">
              <w:rPr>
                <w:rFonts w:cs="Arial"/>
                <w:b w:val="0"/>
                <w:sz w:val="24"/>
                <w:szCs w:val="24"/>
              </w:rPr>
              <w:t>a</w:t>
            </w:r>
            <w:r w:rsidRPr="00FF477D">
              <w:rPr>
                <w:rFonts w:cs="Arial"/>
                <w:b w:val="0"/>
                <w:sz w:val="24"/>
                <w:szCs w:val="24"/>
              </w:rPr>
              <w:t xml:space="preserve"> </w:t>
            </w:r>
            <w:r>
              <w:rPr>
                <w:rFonts w:cs="Arial"/>
                <w:b w:val="0"/>
                <w:sz w:val="24"/>
                <w:szCs w:val="24"/>
              </w:rPr>
              <w:t>direct</w:t>
            </w:r>
            <w:r w:rsidR="001F3F1F">
              <w:rPr>
                <w:rFonts w:cs="Arial"/>
                <w:b w:val="0"/>
                <w:sz w:val="24"/>
                <w:szCs w:val="24"/>
              </w:rPr>
              <w:t>rice</w:t>
            </w:r>
            <w:r>
              <w:rPr>
                <w:rFonts w:cs="Arial"/>
                <w:b w:val="0"/>
                <w:sz w:val="24"/>
                <w:szCs w:val="24"/>
              </w:rPr>
              <w:t xml:space="preserve"> </w:t>
            </w:r>
            <w:r w:rsidR="001F3F1F">
              <w:rPr>
                <w:rFonts w:cs="Arial"/>
                <w:b w:val="0"/>
                <w:sz w:val="24"/>
                <w:szCs w:val="24"/>
              </w:rPr>
              <w:t>Isabelle Arguin</w:t>
            </w:r>
            <w:r w:rsidRPr="00FF477D">
              <w:rPr>
                <w:rFonts w:cs="Arial"/>
                <w:b w:val="0"/>
                <w:sz w:val="24"/>
                <w:szCs w:val="24"/>
              </w:rPr>
              <w:t>, accueille les membres, constate le quorum et ouvre la séa</w:t>
            </w:r>
            <w:r>
              <w:rPr>
                <w:rFonts w:cs="Arial"/>
                <w:b w:val="0"/>
                <w:sz w:val="24"/>
                <w:szCs w:val="24"/>
              </w:rPr>
              <w:t xml:space="preserve">nce à </w:t>
            </w:r>
            <w:r w:rsidR="0039239C">
              <w:rPr>
                <w:rFonts w:cs="Arial"/>
                <w:b w:val="0"/>
                <w:sz w:val="24"/>
                <w:szCs w:val="24"/>
              </w:rPr>
              <w:t>18h30.</w:t>
            </w:r>
          </w:p>
        </w:tc>
      </w:tr>
      <w:tr w:rsidR="00040599" w14:paraId="450881B9" w14:textId="77777777" w:rsidTr="00B73283">
        <w:tc>
          <w:tcPr>
            <w:tcW w:w="1710" w:type="dxa"/>
          </w:tcPr>
          <w:p w14:paraId="5109DB8B" w14:textId="77777777" w:rsidR="00040599" w:rsidRPr="00D01CA6" w:rsidRDefault="00040599" w:rsidP="00D01CA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8" w:type="dxa"/>
            <w:gridSpan w:val="6"/>
          </w:tcPr>
          <w:p w14:paraId="02384DAC" w14:textId="77777777" w:rsidR="00040599" w:rsidRPr="00FF477D" w:rsidRDefault="00040599" w:rsidP="00FF477D">
            <w:pPr>
              <w:pStyle w:val="Titre1"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A85911" w14:paraId="1F15DAB9" w14:textId="77777777" w:rsidTr="00A85911">
        <w:trPr>
          <w:trHeight w:val="469"/>
        </w:trPr>
        <w:tc>
          <w:tcPr>
            <w:tcW w:w="1710" w:type="dxa"/>
          </w:tcPr>
          <w:p w14:paraId="72655F90" w14:textId="77777777" w:rsidR="00A85911" w:rsidRPr="00A85911" w:rsidRDefault="00A85911" w:rsidP="00A8591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85911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293EE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418" w:type="dxa"/>
            <w:gridSpan w:val="6"/>
          </w:tcPr>
          <w:p w14:paraId="3610017D" w14:textId="77777777" w:rsidR="00A85911" w:rsidRPr="001F3F1F" w:rsidRDefault="001F3F1F" w:rsidP="00FF477D">
            <w:pPr>
              <w:pStyle w:val="Titre1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PRÉSENTATION DE L’ORDRE DU JOUR</w:t>
            </w:r>
          </w:p>
        </w:tc>
      </w:tr>
      <w:tr w:rsidR="00A85911" w14:paraId="4F2AEECF" w14:textId="77777777" w:rsidTr="00B73283">
        <w:tc>
          <w:tcPr>
            <w:tcW w:w="1710" w:type="dxa"/>
          </w:tcPr>
          <w:p w14:paraId="2474BB88" w14:textId="77777777" w:rsidR="001E1B31" w:rsidRDefault="001E1B31" w:rsidP="00306301">
            <w:pPr>
              <w:rPr>
                <w:rFonts w:ascii="Arial" w:hAnsi="Arial"/>
                <w:b/>
                <w:sz w:val="16"/>
                <w:szCs w:val="16"/>
              </w:rPr>
            </w:pPr>
          </w:p>
          <w:p w14:paraId="2D4B1F75" w14:textId="30EA850A" w:rsidR="00A85911" w:rsidRPr="00D01CA6" w:rsidRDefault="00A85911" w:rsidP="001E1B3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14BF0">
              <w:rPr>
                <w:rFonts w:ascii="Arial" w:hAnsi="Arial"/>
                <w:b/>
                <w:sz w:val="16"/>
                <w:szCs w:val="16"/>
              </w:rPr>
              <w:t>CÉ-1</w:t>
            </w:r>
            <w:r w:rsidR="00A43C7A">
              <w:rPr>
                <w:rFonts w:ascii="Arial" w:hAnsi="Arial"/>
                <w:b/>
                <w:sz w:val="16"/>
                <w:szCs w:val="16"/>
              </w:rPr>
              <w:t>9</w:t>
            </w:r>
            <w:r w:rsidRPr="00514BF0">
              <w:rPr>
                <w:rFonts w:ascii="Arial" w:hAnsi="Arial"/>
                <w:b/>
                <w:sz w:val="16"/>
                <w:szCs w:val="16"/>
              </w:rPr>
              <w:t>-</w:t>
            </w:r>
            <w:r w:rsidR="00A43C7A">
              <w:rPr>
                <w:rFonts w:ascii="Arial" w:hAnsi="Arial"/>
                <w:b/>
                <w:sz w:val="16"/>
                <w:szCs w:val="16"/>
              </w:rPr>
              <w:t>20</w:t>
            </w:r>
            <w:r w:rsidRPr="00514BF0">
              <w:rPr>
                <w:rFonts w:ascii="Arial" w:hAnsi="Arial"/>
                <w:b/>
                <w:sz w:val="16"/>
                <w:szCs w:val="16"/>
              </w:rPr>
              <w:t>-00</w:t>
            </w:r>
            <w:r>
              <w:rPr>
                <w:rFonts w:ascii="Arial" w:hAnsi="Arial"/>
                <w:b/>
                <w:sz w:val="16"/>
                <w:szCs w:val="16"/>
              </w:rPr>
              <w:t>1</w:t>
            </w:r>
          </w:p>
        </w:tc>
        <w:tc>
          <w:tcPr>
            <w:tcW w:w="8418" w:type="dxa"/>
            <w:gridSpan w:val="6"/>
          </w:tcPr>
          <w:p w14:paraId="3602972F" w14:textId="5D7293FB" w:rsidR="00E42367" w:rsidRDefault="001F3F1F" w:rsidP="00A859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Il est proposé par </w:t>
            </w:r>
            <w:r w:rsidR="009D6620">
              <w:rPr>
                <w:rFonts w:ascii="Arial" w:hAnsi="Arial" w:cs="Arial"/>
                <w:sz w:val="24"/>
                <w:szCs w:val="24"/>
              </w:rPr>
              <w:t>Sébastien Roy</w:t>
            </w:r>
            <w:r>
              <w:rPr>
                <w:rFonts w:ascii="Arial" w:hAnsi="Arial" w:cs="Arial"/>
                <w:sz w:val="24"/>
                <w:szCs w:val="24"/>
              </w:rPr>
              <w:t xml:space="preserve"> et résolu, </w:t>
            </w:r>
          </w:p>
          <w:p w14:paraId="1C6EAB16" w14:textId="77777777" w:rsidR="00E42367" w:rsidRDefault="00E42367" w:rsidP="00A859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A629A1" w14:textId="197E8176" w:rsidR="009D6620" w:rsidRDefault="00E42367" w:rsidP="009D66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</w:t>
            </w:r>
            <w:r w:rsidR="001F3F1F">
              <w:rPr>
                <w:rFonts w:ascii="Arial" w:hAnsi="Arial" w:cs="Arial"/>
                <w:sz w:val="24"/>
                <w:szCs w:val="24"/>
              </w:rPr>
              <w:t xml:space="preserve"> l’ordre du jour soit adopté </w:t>
            </w:r>
            <w:r w:rsidR="00A43C7A">
              <w:rPr>
                <w:rFonts w:ascii="Arial" w:hAnsi="Arial" w:cs="Arial"/>
                <w:sz w:val="24"/>
                <w:szCs w:val="24"/>
              </w:rPr>
              <w:t>tel que déposé</w:t>
            </w:r>
            <w:r w:rsidR="009D662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B44B2CC" w14:textId="04617C26" w:rsidR="001F3F1F" w:rsidRDefault="001F3F1F" w:rsidP="00A859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0D89077" w14:textId="77777777" w:rsidR="00A85911" w:rsidRPr="00A85911" w:rsidRDefault="00AF3BCF" w:rsidP="00293EEC">
            <w:pPr>
              <w:jc w:val="both"/>
            </w:pPr>
            <w:r>
              <w:rPr>
                <w:rFonts w:ascii="Arial" w:hAnsi="Arial" w:cs="Arial"/>
                <w:b/>
                <w:sz w:val="24"/>
                <w:szCs w:val="24"/>
              </w:rPr>
              <w:t>ADOPTÉ À L’UNANIMITÉ</w:t>
            </w:r>
          </w:p>
        </w:tc>
      </w:tr>
      <w:tr w:rsidR="00293EEC" w14:paraId="41704AF4" w14:textId="77777777" w:rsidTr="00B73283">
        <w:tc>
          <w:tcPr>
            <w:tcW w:w="1710" w:type="dxa"/>
          </w:tcPr>
          <w:p w14:paraId="3D186346" w14:textId="77777777" w:rsidR="00293EEC" w:rsidRPr="00D01CA6" w:rsidRDefault="00293EEC" w:rsidP="00D01CA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8" w:type="dxa"/>
            <w:gridSpan w:val="6"/>
          </w:tcPr>
          <w:p w14:paraId="6BA559BB" w14:textId="77777777" w:rsidR="00293EEC" w:rsidRPr="00D70032" w:rsidRDefault="00293EEC" w:rsidP="00A859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EEC" w14:paraId="1888A5F3" w14:textId="77777777" w:rsidTr="00B73283">
        <w:tc>
          <w:tcPr>
            <w:tcW w:w="1710" w:type="dxa"/>
          </w:tcPr>
          <w:p w14:paraId="0BF83B66" w14:textId="77777777" w:rsidR="00293EEC" w:rsidRPr="00184E72" w:rsidRDefault="00293EEC" w:rsidP="00293EE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  <w:p w14:paraId="4D0B79D7" w14:textId="77777777" w:rsidR="00ED0D41" w:rsidRDefault="00ED0D41" w:rsidP="00ED0D4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C4E1960" w14:textId="2EA74E1F" w:rsidR="00ED0D41" w:rsidRDefault="00ED0D41" w:rsidP="00ED0D4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CÉ-1</w:t>
            </w:r>
            <w:r w:rsidR="00B1799B">
              <w:rPr>
                <w:rFonts w:ascii="Arial" w:hAnsi="Arial" w:cs="Arial"/>
                <w:b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B1799B">
              <w:rPr>
                <w:rFonts w:ascii="Arial" w:hAnsi="Arial" w:cs="Arial"/>
                <w:b/>
                <w:sz w:val="16"/>
                <w:szCs w:val="16"/>
              </w:rPr>
              <w:t>20</w:t>
            </w:r>
            <w:r>
              <w:rPr>
                <w:rFonts w:ascii="Arial" w:hAnsi="Arial" w:cs="Arial"/>
                <w:b/>
                <w:sz w:val="16"/>
                <w:szCs w:val="16"/>
              </w:rPr>
              <w:t>-002</w:t>
            </w:r>
          </w:p>
          <w:p w14:paraId="6B3063C5" w14:textId="77777777" w:rsidR="00293EEC" w:rsidRPr="00D01CA6" w:rsidRDefault="00293EEC" w:rsidP="00D01CA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8" w:type="dxa"/>
            <w:gridSpan w:val="6"/>
          </w:tcPr>
          <w:p w14:paraId="3A706BFC" w14:textId="77777777" w:rsidR="00293EEC" w:rsidRPr="00651124" w:rsidRDefault="00293EEC" w:rsidP="00293EE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NOMINATION/ÉLECTION AU POSTE DE SECRÉTAIRE</w:t>
            </w:r>
          </w:p>
          <w:p w14:paraId="05EB8049" w14:textId="77777777" w:rsidR="00293EEC" w:rsidRDefault="00293EEC" w:rsidP="0029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6A52CEA" w14:textId="6416DF1C" w:rsidR="00E42367" w:rsidRDefault="00293EEC" w:rsidP="0029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0032">
              <w:rPr>
                <w:rFonts w:ascii="Arial" w:hAnsi="Arial" w:cs="Arial"/>
                <w:sz w:val="24"/>
                <w:szCs w:val="24"/>
              </w:rPr>
              <w:t xml:space="preserve">Il est proposé par </w:t>
            </w:r>
            <w:r w:rsidR="009D6620">
              <w:rPr>
                <w:rFonts w:ascii="Arial" w:hAnsi="Arial" w:cs="Arial"/>
                <w:sz w:val="24"/>
                <w:szCs w:val="24"/>
              </w:rPr>
              <w:t xml:space="preserve">Bianca Forand-Routhier </w:t>
            </w:r>
            <w:r w:rsidR="00306F7F">
              <w:rPr>
                <w:rFonts w:ascii="Arial" w:hAnsi="Arial" w:cs="Arial"/>
                <w:sz w:val="24"/>
                <w:szCs w:val="24"/>
              </w:rPr>
              <w:t>et résolu</w:t>
            </w:r>
            <w:r w:rsidR="00E42367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79B8CFEA" w14:textId="77777777" w:rsidR="00E42367" w:rsidRDefault="00E42367" w:rsidP="0029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0D4C14" w14:textId="658875E5" w:rsidR="00293EEC" w:rsidRPr="00D70032" w:rsidRDefault="00E42367" w:rsidP="00293E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QUE</w:t>
            </w:r>
            <w:r w:rsidR="009D6620">
              <w:rPr>
                <w:rFonts w:ascii="Arial" w:hAnsi="Arial" w:cs="Arial"/>
                <w:sz w:val="24"/>
                <w:szCs w:val="24"/>
              </w:rPr>
              <w:t xml:space="preserve"> Caroline Dault </w:t>
            </w:r>
            <w:r w:rsidR="00A51EA8">
              <w:rPr>
                <w:rFonts w:ascii="Arial" w:hAnsi="Arial" w:cs="Arial"/>
                <w:sz w:val="24"/>
                <w:szCs w:val="24"/>
              </w:rPr>
              <w:t>agisse à titre de</w:t>
            </w:r>
            <w:r w:rsidR="00293EEC" w:rsidRPr="00D70032">
              <w:rPr>
                <w:rFonts w:ascii="Arial" w:hAnsi="Arial" w:cs="Arial"/>
                <w:sz w:val="24"/>
                <w:szCs w:val="24"/>
              </w:rPr>
              <w:t xml:space="preserve"> secrétaire </w:t>
            </w:r>
            <w:r w:rsidR="00A51EA8">
              <w:rPr>
                <w:rFonts w:ascii="Arial" w:hAnsi="Arial" w:cs="Arial"/>
                <w:sz w:val="24"/>
                <w:szCs w:val="24"/>
              </w:rPr>
              <w:t>pour l’année scolaire 201</w:t>
            </w:r>
            <w:r w:rsidR="00B1799B">
              <w:rPr>
                <w:rFonts w:ascii="Arial" w:hAnsi="Arial" w:cs="Arial"/>
                <w:sz w:val="24"/>
                <w:szCs w:val="24"/>
              </w:rPr>
              <w:t>9</w:t>
            </w:r>
            <w:r w:rsidR="00A51EA8">
              <w:rPr>
                <w:rFonts w:ascii="Arial" w:hAnsi="Arial" w:cs="Arial"/>
                <w:sz w:val="24"/>
                <w:szCs w:val="24"/>
              </w:rPr>
              <w:t>-20</w:t>
            </w:r>
            <w:r w:rsidR="00B1799B">
              <w:rPr>
                <w:rFonts w:ascii="Arial" w:hAnsi="Arial" w:cs="Arial"/>
                <w:sz w:val="24"/>
                <w:szCs w:val="24"/>
              </w:rPr>
              <w:t>20</w:t>
            </w:r>
            <w:r w:rsidR="00293EEC" w:rsidRPr="00D70032">
              <w:rPr>
                <w:rFonts w:ascii="Arial" w:hAnsi="Arial" w:cs="Arial"/>
                <w:sz w:val="24"/>
                <w:szCs w:val="24"/>
              </w:rPr>
              <w:t>.</w:t>
            </w:r>
            <w:r w:rsidR="00293EEC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293EEC" w:rsidRPr="00D70032">
              <w:rPr>
                <w:rFonts w:ascii="Arial" w:hAnsi="Arial" w:cs="Arial"/>
                <w:sz w:val="24"/>
                <w:szCs w:val="24"/>
              </w:rPr>
              <w:t>Madame</w:t>
            </w:r>
            <w:r w:rsidR="009D6620">
              <w:rPr>
                <w:rFonts w:ascii="Arial" w:hAnsi="Arial" w:cs="Arial"/>
                <w:sz w:val="24"/>
                <w:szCs w:val="24"/>
              </w:rPr>
              <w:t xml:space="preserve"> Caroline Dault</w:t>
            </w:r>
            <w:r w:rsidR="003923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3EEC" w:rsidRPr="00D70032">
              <w:rPr>
                <w:rFonts w:ascii="Arial" w:hAnsi="Arial" w:cs="Arial"/>
                <w:sz w:val="24"/>
                <w:szCs w:val="24"/>
              </w:rPr>
              <w:t>accepte.</w:t>
            </w:r>
          </w:p>
          <w:p w14:paraId="132C6FB6" w14:textId="77777777" w:rsidR="00293EEC" w:rsidRDefault="00293EEC" w:rsidP="00293EEC"/>
          <w:p w14:paraId="2AC667CB" w14:textId="77777777" w:rsidR="00293EEC" w:rsidRPr="00306F7F" w:rsidRDefault="00293EEC" w:rsidP="00293EE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06F7F">
              <w:rPr>
                <w:rFonts w:ascii="Arial" w:hAnsi="Arial" w:cs="Arial"/>
                <w:b/>
                <w:sz w:val="24"/>
                <w:szCs w:val="24"/>
              </w:rPr>
              <w:t>ADOPTÉE À L’UNANIMITÉ.</w:t>
            </w:r>
          </w:p>
        </w:tc>
      </w:tr>
      <w:tr w:rsidR="00A85911" w14:paraId="5A1B61BC" w14:textId="77777777" w:rsidTr="00B73283">
        <w:tc>
          <w:tcPr>
            <w:tcW w:w="1710" w:type="dxa"/>
          </w:tcPr>
          <w:p w14:paraId="4D530E87" w14:textId="77777777" w:rsidR="00A85911" w:rsidRPr="00D01CA6" w:rsidRDefault="00A85911" w:rsidP="00D01CA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8" w:type="dxa"/>
            <w:gridSpan w:val="6"/>
          </w:tcPr>
          <w:p w14:paraId="0661342D" w14:textId="77777777" w:rsidR="00A85911" w:rsidRPr="00D70032" w:rsidRDefault="00A85911" w:rsidP="00A859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0599" w14:paraId="39F308A1" w14:textId="77777777" w:rsidTr="00B73283">
        <w:trPr>
          <w:trHeight w:val="717"/>
        </w:trPr>
        <w:tc>
          <w:tcPr>
            <w:tcW w:w="1710" w:type="dxa"/>
          </w:tcPr>
          <w:p w14:paraId="67815CC2" w14:textId="77777777" w:rsidR="00040599" w:rsidRPr="00184E72" w:rsidRDefault="00426118" w:rsidP="00184E7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04059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68D07B28" w14:textId="77777777" w:rsidR="00040599" w:rsidRPr="00D01CA6" w:rsidRDefault="00040599" w:rsidP="00D01CA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8" w:type="dxa"/>
            <w:gridSpan w:val="6"/>
          </w:tcPr>
          <w:p w14:paraId="211190F7" w14:textId="77777777" w:rsidR="00040599" w:rsidRPr="00D525B1" w:rsidRDefault="00040599" w:rsidP="00184E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NOMINATION DU PRÉSIDENT OU DE LA PRÉSIDENTE DU CONSEIL D’ÉTABLISSEMENT ET DE SON SUBSTITUT</w:t>
            </w:r>
          </w:p>
        </w:tc>
      </w:tr>
      <w:tr w:rsidR="00040599" w14:paraId="7CDA7926" w14:textId="77777777" w:rsidTr="00B73283">
        <w:tc>
          <w:tcPr>
            <w:tcW w:w="1710" w:type="dxa"/>
          </w:tcPr>
          <w:p w14:paraId="3B9EEB78" w14:textId="77777777" w:rsidR="00040599" w:rsidRDefault="00040599" w:rsidP="00407F0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ABC3269" w14:textId="645D09FF" w:rsidR="00040599" w:rsidRDefault="009A0C29" w:rsidP="00407F0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CÉ-1</w:t>
            </w:r>
            <w:r w:rsidR="0017560D">
              <w:rPr>
                <w:rFonts w:ascii="Arial" w:hAnsi="Arial" w:cs="Arial"/>
                <w:b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17560D">
              <w:rPr>
                <w:rFonts w:ascii="Arial" w:hAnsi="Arial" w:cs="Arial"/>
                <w:b/>
                <w:sz w:val="16"/>
                <w:szCs w:val="16"/>
              </w:rPr>
              <w:t>20</w:t>
            </w:r>
            <w:r>
              <w:rPr>
                <w:rFonts w:ascii="Arial" w:hAnsi="Arial" w:cs="Arial"/>
                <w:b/>
                <w:sz w:val="16"/>
                <w:szCs w:val="16"/>
              </w:rPr>
              <w:t>-003</w:t>
            </w:r>
          </w:p>
          <w:p w14:paraId="00E6BB7E" w14:textId="77777777" w:rsidR="00040599" w:rsidRDefault="00040599" w:rsidP="00407F0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EB37FFB" w14:textId="77777777" w:rsidR="00040599" w:rsidRDefault="00040599" w:rsidP="00407F0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741844C" w14:textId="77777777" w:rsidR="00040599" w:rsidRDefault="00040599" w:rsidP="00407F0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7D1ADB" w14:textId="77777777" w:rsidR="00040599" w:rsidRDefault="00040599" w:rsidP="00407F0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57C3167" w14:textId="77777777" w:rsidR="00040599" w:rsidRDefault="00040599" w:rsidP="00407F0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8802132" w14:textId="77777777" w:rsidR="00040599" w:rsidRDefault="00040599" w:rsidP="00407F0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68660C4" w14:textId="77777777" w:rsidR="00040599" w:rsidRDefault="00040599" w:rsidP="00407F0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3B24BC" w14:textId="77777777" w:rsidR="00040599" w:rsidRDefault="00040599" w:rsidP="00407F0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3FCF892" w14:textId="77777777" w:rsidR="00040599" w:rsidRPr="00D01CA6" w:rsidRDefault="00040599" w:rsidP="00DD7D2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8" w:type="dxa"/>
            <w:gridSpan w:val="6"/>
          </w:tcPr>
          <w:p w14:paraId="3AD8BC53" w14:textId="77777777" w:rsidR="00040599" w:rsidRPr="00305A6D" w:rsidRDefault="00040599" w:rsidP="00D525B1">
            <w:pPr>
              <w:tabs>
                <w:tab w:val="left" w:pos="770"/>
              </w:tabs>
              <w:rPr>
                <w:rFonts w:ascii="Arial" w:hAnsi="Arial" w:cs="Arial"/>
                <w:sz w:val="24"/>
                <w:szCs w:val="24"/>
              </w:rPr>
            </w:pPr>
            <w:r w:rsidRPr="00305A6D">
              <w:rPr>
                <w:rFonts w:ascii="Arial" w:hAnsi="Arial" w:cs="Arial"/>
                <w:sz w:val="24"/>
                <w:szCs w:val="24"/>
              </w:rPr>
              <w:t>Les gens sont invités à procéder aux mises en candidature.</w:t>
            </w:r>
          </w:p>
          <w:p w14:paraId="27BD9A57" w14:textId="77777777" w:rsidR="00040599" w:rsidRPr="00305A6D" w:rsidRDefault="00040599" w:rsidP="00D525B1">
            <w:pPr>
              <w:tabs>
                <w:tab w:val="left" w:pos="770"/>
              </w:tabs>
              <w:ind w:left="41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D6BB72" w14:textId="129ACA03" w:rsidR="00040599" w:rsidRPr="00305A6D" w:rsidRDefault="00040599" w:rsidP="00D525B1">
            <w:pPr>
              <w:tabs>
                <w:tab w:val="left" w:pos="7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A6D">
              <w:rPr>
                <w:rFonts w:ascii="Arial" w:hAnsi="Arial" w:cs="Arial"/>
                <w:sz w:val="24"/>
                <w:szCs w:val="24"/>
              </w:rPr>
              <w:t>Madame</w:t>
            </w:r>
            <w:r w:rsidR="00B168E9">
              <w:rPr>
                <w:rFonts w:ascii="Arial" w:hAnsi="Arial" w:cs="Arial"/>
                <w:sz w:val="24"/>
                <w:szCs w:val="24"/>
              </w:rPr>
              <w:t xml:space="preserve"> Catherine Brousseau </w:t>
            </w:r>
            <w:r w:rsidR="00D80D51">
              <w:rPr>
                <w:rFonts w:ascii="Arial" w:hAnsi="Arial" w:cs="Arial"/>
                <w:sz w:val="24"/>
                <w:szCs w:val="24"/>
              </w:rPr>
              <w:t xml:space="preserve">se </w:t>
            </w:r>
            <w:r w:rsidRPr="00305A6D">
              <w:rPr>
                <w:rFonts w:ascii="Arial" w:hAnsi="Arial" w:cs="Arial"/>
                <w:sz w:val="24"/>
                <w:szCs w:val="24"/>
              </w:rPr>
              <w:t>propose.</w:t>
            </w:r>
          </w:p>
          <w:p w14:paraId="5BE1D4F6" w14:textId="253F2836" w:rsidR="00040599" w:rsidRPr="00305A6D" w:rsidRDefault="00040599" w:rsidP="00D525B1">
            <w:pPr>
              <w:tabs>
                <w:tab w:val="left" w:pos="7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A6D">
              <w:rPr>
                <w:rFonts w:ascii="Arial" w:hAnsi="Arial" w:cs="Arial"/>
                <w:sz w:val="24"/>
                <w:szCs w:val="24"/>
              </w:rPr>
              <w:t xml:space="preserve">Cette proposition est secondée par </w:t>
            </w:r>
            <w:r w:rsidR="00B168E9">
              <w:rPr>
                <w:rFonts w:ascii="Arial" w:hAnsi="Arial" w:cs="Arial"/>
                <w:sz w:val="24"/>
                <w:szCs w:val="24"/>
              </w:rPr>
              <w:t>monsieur Sébastien Roy</w:t>
            </w:r>
            <w:r w:rsidRPr="00305A6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1B3C553" w14:textId="77777777" w:rsidR="00040599" w:rsidRDefault="00040599" w:rsidP="00D525B1">
            <w:pPr>
              <w:tabs>
                <w:tab w:val="left" w:pos="770"/>
              </w:tabs>
              <w:ind w:left="41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C68314" w14:textId="77777777" w:rsidR="00D12B74" w:rsidRDefault="00040599" w:rsidP="00D525B1">
            <w:pPr>
              <w:tabs>
                <w:tab w:val="left" w:pos="7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A6D">
              <w:rPr>
                <w:rFonts w:ascii="Arial" w:hAnsi="Arial" w:cs="Arial"/>
                <w:sz w:val="24"/>
                <w:szCs w:val="24"/>
              </w:rPr>
              <w:t>Il n’y a pas d’autre</w:t>
            </w:r>
            <w:r w:rsidR="00A51EA8">
              <w:rPr>
                <w:rFonts w:ascii="Arial" w:hAnsi="Arial" w:cs="Arial"/>
                <w:sz w:val="24"/>
                <w:szCs w:val="24"/>
              </w:rPr>
              <w:t>s</w:t>
            </w:r>
            <w:r w:rsidRPr="00305A6D">
              <w:rPr>
                <w:rFonts w:ascii="Arial" w:hAnsi="Arial" w:cs="Arial"/>
                <w:sz w:val="24"/>
                <w:szCs w:val="24"/>
              </w:rPr>
              <w:t xml:space="preserve"> candidat</w:t>
            </w:r>
            <w:r w:rsidR="00A51EA8">
              <w:rPr>
                <w:rFonts w:ascii="Arial" w:hAnsi="Arial" w:cs="Arial"/>
                <w:sz w:val="24"/>
                <w:szCs w:val="24"/>
              </w:rPr>
              <w:t>s</w:t>
            </w:r>
            <w:r w:rsidRPr="00305A6D">
              <w:rPr>
                <w:rFonts w:ascii="Arial" w:hAnsi="Arial" w:cs="Arial"/>
                <w:sz w:val="24"/>
                <w:szCs w:val="24"/>
              </w:rPr>
              <w:t>. Fermeture des mises en candidature.</w:t>
            </w:r>
            <w:r w:rsidR="00D80D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D9F75E1" w14:textId="77777777" w:rsidR="00A51EA8" w:rsidRDefault="00A51EA8" w:rsidP="00D525B1">
            <w:pPr>
              <w:tabs>
                <w:tab w:val="left" w:pos="7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79E386" w14:textId="5E556263" w:rsidR="00040599" w:rsidRPr="00305A6D" w:rsidRDefault="00D12B74" w:rsidP="00D525B1">
            <w:pPr>
              <w:tabs>
                <w:tab w:val="left" w:pos="7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B168E9">
              <w:rPr>
                <w:rFonts w:ascii="Arial" w:hAnsi="Arial" w:cs="Arial"/>
                <w:sz w:val="24"/>
                <w:szCs w:val="24"/>
              </w:rPr>
              <w:t>ada</w:t>
            </w:r>
            <w:r>
              <w:rPr>
                <w:rFonts w:ascii="Arial" w:hAnsi="Arial" w:cs="Arial"/>
                <w:sz w:val="24"/>
                <w:szCs w:val="24"/>
              </w:rPr>
              <w:t>me</w:t>
            </w:r>
            <w:r w:rsidR="00B168E9">
              <w:rPr>
                <w:rFonts w:ascii="Arial" w:hAnsi="Arial" w:cs="Arial"/>
                <w:sz w:val="24"/>
                <w:szCs w:val="24"/>
              </w:rPr>
              <w:t xml:space="preserve"> Catherine Brousseau</w:t>
            </w:r>
            <w:r w:rsidR="00040599" w:rsidRPr="00305A6D">
              <w:rPr>
                <w:rFonts w:ascii="Arial" w:hAnsi="Arial" w:cs="Arial"/>
                <w:sz w:val="24"/>
                <w:szCs w:val="24"/>
              </w:rPr>
              <w:t xml:space="preserve"> est nommé</w:t>
            </w:r>
            <w:r w:rsidR="00663BF9">
              <w:rPr>
                <w:rFonts w:ascii="Arial" w:hAnsi="Arial" w:cs="Arial"/>
                <w:sz w:val="24"/>
                <w:szCs w:val="24"/>
              </w:rPr>
              <w:t>e</w:t>
            </w:r>
            <w:r w:rsidR="00040599" w:rsidRPr="00305A6D">
              <w:rPr>
                <w:rFonts w:ascii="Arial" w:hAnsi="Arial" w:cs="Arial"/>
                <w:sz w:val="24"/>
                <w:szCs w:val="24"/>
              </w:rPr>
              <w:t xml:space="preserve"> présidente du conseil d’établissement pour l’année </w:t>
            </w:r>
            <w:r w:rsidR="00040599">
              <w:rPr>
                <w:rFonts w:ascii="Arial" w:hAnsi="Arial" w:cs="Arial"/>
                <w:sz w:val="24"/>
                <w:szCs w:val="24"/>
              </w:rPr>
              <w:t>201</w:t>
            </w:r>
            <w:r w:rsidR="00663BF9">
              <w:rPr>
                <w:rFonts w:ascii="Arial" w:hAnsi="Arial" w:cs="Arial"/>
                <w:sz w:val="24"/>
                <w:szCs w:val="24"/>
              </w:rPr>
              <w:t>9</w:t>
            </w:r>
            <w:r w:rsidR="00040599">
              <w:rPr>
                <w:rFonts w:ascii="Arial" w:hAnsi="Arial" w:cs="Arial"/>
                <w:sz w:val="24"/>
                <w:szCs w:val="24"/>
              </w:rPr>
              <w:t>-20</w:t>
            </w:r>
            <w:r w:rsidR="00663BF9">
              <w:rPr>
                <w:rFonts w:ascii="Arial" w:hAnsi="Arial" w:cs="Arial"/>
                <w:sz w:val="24"/>
                <w:szCs w:val="24"/>
              </w:rPr>
              <w:t>20</w:t>
            </w:r>
            <w:r w:rsidR="00040599" w:rsidRPr="00305A6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41A5AA8" w14:textId="779C0D90" w:rsidR="00040599" w:rsidRDefault="00040599" w:rsidP="00D910F3">
            <w:pPr>
              <w:tabs>
                <w:tab w:val="left" w:pos="7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8C14FC3" w14:textId="2F4A45B8" w:rsidR="00D910F3" w:rsidRDefault="00D910F3" w:rsidP="00D910F3">
            <w:pPr>
              <w:tabs>
                <w:tab w:val="left" w:pos="7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Monsieur Sébastien Roy propose qu’on choisisse une personne à la vice-présidence.</w:t>
            </w:r>
          </w:p>
          <w:p w14:paraId="4F617F8E" w14:textId="6A675103" w:rsidR="00D910F3" w:rsidRDefault="00D910F3" w:rsidP="00D910F3">
            <w:pPr>
              <w:tabs>
                <w:tab w:val="left" w:pos="7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89BC58C" w14:textId="3A3B22F9" w:rsidR="00D910F3" w:rsidRDefault="00D910F3" w:rsidP="00D910F3">
            <w:pPr>
              <w:tabs>
                <w:tab w:val="left" w:pos="7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Madame Bianca Forand-Routhier se propose.</w:t>
            </w:r>
          </w:p>
          <w:p w14:paraId="09B97204" w14:textId="2A57C8D7" w:rsidR="00D910F3" w:rsidRDefault="00D910F3" w:rsidP="00D910F3">
            <w:pPr>
              <w:tabs>
                <w:tab w:val="left" w:pos="7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14A3BD" w14:textId="77777777" w:rsidR="00040599" w:rsidRPr="009A0C29" w:rsidRDefault="00040599" w:rsidP="00D525B1">
            <w:pPr>
              <w:pStyle w:val="Titre1"/>
              <w:jc w:val="both"/>
              <w:rPr>
                <w:rFonts w:cs="Arial"/>
                <w:sz w:val="24"/>
                <w:szCs w:val="24"/>
              </w:rPr>
            </w:pPr>
            <w:r w:rsidRPr="009A0C29">
              <w:rPr>
                <w:rFonts w:cs="Arial"/>
                <w:sz w:val="24"/>
                <w:szCs w:val="24"/>
              </w:rPr>
              <w:t>ADOPTÉE À L’UNANIMITÉ.</w:t>
            </w:r>
          </w:p>
        </w:tc>
      </w:tr>
      <w:tr w:rsidR="00040599" w14:paraId="068195BB" w14:textId="77777777" w:rsidTr="00AC22D4">
        <w:trPr>
          <w:trHeight w:val="382"/>
        </w:trPr>
        <w:tc>
          <w:tcPr>
            <w:tcW w:w="1710" w:type="dxa"/>
          </w:tcPr>
          <w:p w14:paraId="6466B1CB" w14:textId="77777777" w:rsidR="00040599" w:rsidRDefault="00040599" w:rsidP="00186D70">
            <w:pPr>
              <w:rPr>
                <w:rFonts w:ascii="Arial" w:hAnsi="Arial"/>
                <w:b/>
                <w:sz w:val="16"/>
                <w:szCs w:val="16"/>
              </w:rPr>
            </w:pPr>
          </w:p>
          <w:p w14:paraId="52BFB6D9" w14:textId="77777777" w:rsidR="00040599" w:rsidRPr="00514BF0" w:rsidRDefault="00040599" w:rsidP="00186D70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8418" w:type="dxa"/>
            <w:gridSpan w:val="6"/>
          </w:tcPr>
          <w:p w14:paraId="1FD69793" w14:textId="77777777" w:rsidR="00040599" w:rsidRPr="00D70032" w:rsidRDefault="00040599" w:rsidP="004D5D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0599" w14:paraId="41A75097" w14:textId="77777777" w:rsidTr="00B73283">
        <w:trPr>
          <w:trHeight w:val="483"/>
        </w:trPr>
        <w:tc>
          <w:tcPr>
            <w:tcW w:w="1710" w:type="dxa"/>
          </w:tcPr>
          <w:p w14:paraId="3459EAAB" w14:textId="77777777" w:rsidR="00040599" w:rsidRPr="00D525B1" w:rsidRDefault="00881B1D" w:rsidP="00881B1D">
            <w:pPr>
              <w:jc w:val="right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5</w:t>
            </w:r>
            <w:r w:rsidR="00040599">
              <w:rPr>
                <w:rFonts w:ascii="Arial" w:hAnsi="Arial"/>
                <w:b/>
                <w:sz w:val="24"/>
                <w:szCs w:val="24"/>
              </w:rPr>
              <w:t>.</w:t>
            </w:r>
          </w:p>
        </w:tc>
        <w:tc>
          <w:tcPr>
            <w:tcW w:w="8418" w:type="dxa"/>
            <w:gridSpan w:val="6"/>
          </w:tcPr>
          <w:p w14:paraId="788C83C0" w14:textId="77777777" w:rsidR="00040599" w:rsidRPr="00D525B1" w:rsidRDefault="00040599" w:rsidP="004D5D6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DÉNONCIATION D’INTÉRÊT</w:t>
            </w:r>
          </w:p>
        </w:tc>
      </w:tr>
      <w:tr w:rsidR="00040599" w14:paraId="2889CEB1" w14:textId="77777777" w:rsidTr="00B73283">
        <w:tc>
          <w:tcPr>
            <w:tcW w:w="1710" w:type="dxa"/>
          </w:tcPr>
          <w:p w14:paraId="4ACB83CD" w14:textId="77777777" w:rsidR="00040599" w:rsidRPr="00C73469" w:rsidRDefault="00040599" w:rsidP="00B036B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8" w:type="dxa"/>
            <w:gridSpan w:val="6"/>
          </w:tcPr>
          <w:p w14:paraId="7C8C2C3B" w14:textId="77777777" w:rsidR="00040599" w:rsidRPr="00354A60" w:rsidRDefault="00A51EA8" w:rsidP="00FE52A2">
            <w:pPr>
              <w:rPr>
                <w:b/>
                <w:caps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direction explique le processus de dénonciation d’intérêt.</w:t>
            </w:r>
            <w:r w:rsidR="00040599" w:rsidRPr="00573638">
              <w:rPr>
                <w:rFonts w:ascii="Arial" w:hAnsi="Arial" w:cs="Arial"/>
                <w:sz w:val="24"/>
                <w:szCs w:val="24"/>
              </w:rPr>
              <w:t xml:space="preserve"> Les membres sont invités à compléter</w:t>
            </w:r>
            <w:r>
              <w:rPr>
                <w:rFonts w:ascii="Arial" w:hAnsi="Arial" w:cs="Arial"/>
                <w:sz w:val="24"/>
                <w:szCs w:val="24"/>
              </w:rPr>
              <w:t xml:space="preserve"> le formulaire au besoin</w:t>
            </w:r>
            <w:r w:rsidR="00040599" w:rsidRPr="00573638">
              <w:rPr>
                <w:rFonts w:ascii="Arial" w:hAnsi="Arial" w:cs="Arial"/>
                <w:sz w:val="24"/>
                <w:szCs w:val="24"/>
              </w:rPr>
              <w:t>. Il est du devoir de chaque membre de tenir à jour ce document.</w:t>
            </w:r>
          </w:p>
        </w:tc>
      </w:tr>
      <w:tr w:rsidR="00040599" w14:paraId="7628724A" w14:textId="77777777" w:rsidTr="00DD7D2F">
        <w:trPr>
          <w:cantSplit/>
          <w:trHeight w:val="245"/>
        </w:trPr>
        <w:tc>
          <w:tcPr>
            <w:tcW w:w="1710" w:type="dxa"/>
          </w:tcPr>
          <w:p w14:paraId="49CB2E7F" w14:textId="77777777" w:rsidR="00040599" w:rsidRDefault="00040599">
            <w:pPr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418" w:type="dxa"/>
            <w:gridSpan w:val="6"/>
          </w:tcPr>
          <w:p w14:paraId="12C3A1F2" w14:textId="77777777" w:rsidR="00040599" w:rsidRDefault="00040599">
            <w:pPr>
              <w:ind w:left="-6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0599" w14:paraId="01FE9B9F" w14:textId="77777777" w:rsidTr="00B73283">
        <w:trPr>
          <w:cantSplit/>
          <w:trHeight w:val="432"/>
        </w:trPr>
        <w:tc>
          <w:tcPr>
            <w:tcW w:w="1710" w:type="dxa"/>
          </w:tcPr>
          <w:p w14:paraId="08B575A0" w14:textId="77777777" w:rsidR="00040599" w:rsidRPr="00D525B1" w:rsidRDefault="00C00E3B" w:rsidP="00C00E3B">
            <w:pPr>
              <w:jc w:val="right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6</w:t>
            </w:r>
            <w:r w:rsidR="00040599">
              <w:rPr>
                <w:rFonts w:ascii="Arial" w:hAnsi="Arial"/>
                <w:b/>
                <w:sz w:val="24"/>
                <w:szCs w:val="24"/>
              </w:rPr>
              <w:t>.</w:t>
            </w:r>
          </w:p>
        </w:tc>
        <w:tc>
          <w:tcPr>
            <w:tcW w:w="8418" w:type="dxa"/>
            <w:gridSpan w:val="6"/>
          </w:tcPr>
          <w:p w14:paraId="346E2E9A" w14:textId="4FFD0566" w:rsidR="00040599" w:rsidRDefault="00E30F86" w:rsidP="00E30F86">
            <w:pPr>
              <w:pStyle w:val="Titre2"/>
            </w:pPr>
            <w:r>
              <w:rPr>
                <w:caps/>
              </w:rPr>
              <w:t xml:space="preserve">lecture et </w:t>
            </w:r>
            <w:r w:rsidRPr="00FA6071">
              <w:rPr>
                <w:caps/>
              </w:rPr>
              <w:t xml:space="preserve">Adoption du procès-verbal </w:t>
            </w:r>
            <w:r>
              <w:rPr>
                <w:caps/>
              </w:rPr>
              <w:t>DE JUIN 201</w:t>
            </w:r>
            <w:r w:rsidR="001A5566">
              <w:rPr>
                <w:caps/>
              </w:rPr>
              <w:t>9</w:t>
            </w:r>
          </w:p>
        </w:tc>
      </w:tr>
      <w:tr w:rsidR="00040599" w14:paraId="3DA96F4F" w14:textId="77777777" w:rsidTr="00B73283">
        <w:trPr>
          <w:cantSplit/>
          <w:trHeight w:val="432"/>
        </w:trPr>
        <w:tc>
          <w:tcPr>
            <w:tcW w:w="1710" w:type="dxa"/>
          </w:tcPr>
          <w:p w14:paraId="1FA4D5CA" w14:textId="77777777" w:rsidR="00F215BA" w:rsidRDefault="00F215BA" w:rsidP="00E30F8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1AA749D" w14:textId="21AF48EB" w:rsidR="00040599" w:rsidRPr="00514BF0" w:rsidRDefault="00040599" w:rsidP="00F215BA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CÉ-1</w:t>
            </w:r>
            <w:r w:rsidR="001A5566">
              <w:rPr>
                <w:rFonts w:ascii="Arial" w:hAnsi="Arial" w:cs="Arial"/>
                <w:b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1A5566">
              <w:rPr>
                <w:rFonts w:ascii="Arial" w:hAnsi="Arial" w:cs="Arial"/>
                <w:b/>
                <w:sz w:val="16"/>
                <w:szCs w:val="16"/>
              </w:rPr>
              <w:t>20</w:t>
            </w:r>
            <w:r>
              <w:rPr>
                <w:rFonts w:ascii="Arial" w:hAnsi="Arial" w:cs="Arial"/>
                <w:b/>
                <w:sz w:val="16"/>
                <w:szCs w:val="16"/>
              </w:rPr>
              <w:t>-00</w:t>
            </w:r>
            <w:r w:rsidR="00E30F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8418" w:type="dxa"/>
            <w:gridSpan w:val="6"/>
          </w:tcPr>
          <w:p w14:paraId="5348676D" w14:textId="0E88967C" w:rsidR="00642A9A" w:rsidRPr="00AF4822" w:rsidRDefault="00642A9A" w:rsidP="00642A9A">
            <w:pPr>
              <w:rPr>
                <w:rFonts w:ascii="Arial" w:hAnsi="Arial" w:cs="Arial"/>
                <w:sz w:val="24"/>
                <w:szCs w:val="24"/>
              </w:rPr>
            </w:pPr>
            <w:r w:rsidRPr="00AF4822">
              <w:rPr>
                <w:rFonts w:ascii="Arial" w:hAnsi="Arial" w:cs="Arial"/>
                <w:sz w:val="24"/>
                <w:szCs w:val="24"/>
              </w:rPr>
              <w:t xml:space="preserve">Il est proposé par </w:t>
            </w:r>
            <w:r w:rsidR="0092554C">
              <w:rPr>
                <w:rFonts w:ascii="Arial" w:hAnsi="Arial" w:cs="Arial"/>
                <w:sz w:val="24"/>
                <w:szCs w:val="24"/>
              </w:rPr>
              <w:t>Anne-Marie Gobeil</w:t>
            </w:r>
            <w:r w:rsidRPr="00AF4822">
              <w:rPr>
                <w:rFonts w:ascii="Arial" w:hAnsi="Arial" w:cs="Arial"/>
                <w:sz w:val="24"/>
                <w:szCs w:val="24"/>
              </w:rPr>
              <w:t>, et résolu :</w:t>
            </w:r>
          </w:p>
          <w:p w14:paraId="1BB4A9E0" w14:textId="77777777" w:rsidR="00E42367" w:rsidRDefault="00E42367" w:rsidP="00642A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408353" w14:textId="42976675" w:rsidR="007A7A69" w:rsidRDefault="00642A9A" w:rsidP="0092554C">
            <w:pPr>
              <w:rPr>
                <w:rFonts w:ascii="Arial" w:hAnsi="Arial" w:cs="Arial"/>
                <w:sz w:val="24"/>
                <w:szCs w:val="24"/>
              </w:rPr>
            </w:pPr>
            <w:r w:rsidRPr="00AF4822">
              <w:rPr>
                <w:rFonts w:ascii="Arial" w:hAnsi="Arial" w:cs="Arial"/>
                <w:sz w:val="24"/>
                <w:szCs w:val="24"/>
              </w:rPr>
              <w:t>QUE le procès-verbal du</w:t>
            </w: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7A7A69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juin 201</w:t>
            </w:r>
            <w:r w:rsidR="007A7A69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 xml:space="preserve"> soit adopté tel que déposé</w:t>
            </w:r>
            <w:r w:rsidR="0092554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2DFB44B" w14:textId="77777777" w:rsidR="00F215BA" w:rsidRDefault="00F215BA" w:rsidP="00642A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59A205" w14:textId="77777777" w:rsidR="00040599" w:rsidRPr="00F215BA" w:rsidRDefault="00642A9A" w:rsidP="00642A9A">
            <w:pPr>
              <w:rPr>
                <w:rFonts w:ascii="Arial" w:hAnsi="Arial" w:cs="Arial"/>
                <w:sz w:val="24"/>
                <w:szCs w:val="24"/>
              </w:rPr>
            </w:pPr>
            <w:r w:rsidRPr="00F215BA">
              <w:rPr>
                <w:rFonts w:ascii="Arial" w:hAnsi="Arial" w:cs="Arial"/>
                <w:b/>
                <w:sz w:val="24"/>
                <w:szCs w:val="24"/>
              </w:rPr>
              <w:t>ADOPTÉ À L’UNANIMITÉ.</w:t>
            </w:r>
          </w:p>
        </w:tc>
      </w:tr>
      <w:tr w:rsidR="00040599" w14:paraId="6105921F" w14:textId="77777777" w:rsidTr="003F319B">
        <w:trPr>
          <w:cantSplit/>
          <w:trHeight w:val="396"/>
        </w:trPr>
        <w:tc>
          <w:tcPr>
            <w:tcW w:w="1710" w:type="dxa"/>
          </w:tcPr>
          <w:p w14:paraId="28200D35" w14:textId="77777777" w:rsidR="00040599" w:rsidRDefault="00040599">
            <w:pPr>
              <w:jc w:val="right"/>
              <w:rPr>
                <w:rFonts w:ascii="Arial" w:hAnsi="Arial"/>
                <w:b/>
                <w:sz w:val="24"/>
              </w:rPr>
            </w:pPr>
          </w:p>
        </w:tc>
        <w:tc>
          <w:tcPr>
            <w:tcW w:w="8418" w:type="dxa"/>
            <w:gridSpan w:val="6"/>
          </w:tcPr>
          <w:p w14:paraId="70A7661E" w14:textId="77777777" w:rsidR="00040599" w:rsidRPr="005C4928" w:rsidRDefault="00040599" w:rsidP="0034002C">
            <w:pPr>
              <w:pStyle w:val="Titre2"/>
              <w:rPr>
                <w:b w:val="0"/>
              </w:rPr>
            </w:pPr>
          </w:p>
        </w:tc>
      </w:tr>
      <w:tr w:rsidR="00040599" w14:paraId="4F791E79" w14:textId="77777777" w:rsidTr="00B73283">
        <w:trPr>
          <w:cantSplit/>
          <w:trHeight w:val="432"/>
        </w:trPr>
        <w:tc>
          <w:tcPr>
            <w:tcW w:w="1710" w:type="dxa"/>
          </w:tcPr>
          <w:p w14:paraId="2DC3879B" w14:textId="77777777" w:rsidR="00040599" w:rsidRDefault="00642A9A" w:rsidP="00642A9A">
            <w:pPr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7</w:t>
            </w:r>
            <w:r w:rsidR="00040599">
              <w:rPr>
                <w:rFonts w:ascii="Arial" w:hAnsi="Arial"/>
                <w:b/>
                <w:sz w:val="24"/>
              </w:rPr>
              <w:t>.</w:t>
            </w:r>
          </w:p>
        </w:tc>
        <w:tc>
          <w:tcPr>
            <w:tcW w:w="8418" w:type="dxa"/>
            <w:gridSpan w:val="6"/>
          </w:tcPr>
          <w:p w14:paraId="4135FEB4" w14:textId="77777777" w:rsidR="00040599" w:rsidRPr="006C1E08" w:rsidRDefault="00040599" w:rsidP="0034002C">
            <w:pPr>
              <w:pStyle w:val="Titre2"/>
            </w:pPr>
            <w:r>
              <w:t>QUESTION</w:t>
            </w:r>
            <w:r w:rsidR="00023FA2">
              <w:t>S</w:t>
            </w:r>
            <w:r>
              <w:t xml:space="preserve"> DU PUBLIC</w:t>
            </w:r>
          </w:p>
        </w:tc>
      </w:tr>
      <w:tr w:rsidR="00040599" w14:paraId="379F6804" w14:textId="77777777" w:rsidTr="00B73283">
        <w:trPr>
          <w:cantSplit/>
          <w:trHeight w:val="432"/>
        </w:trPr>
        <w:tc>
          <w:tcPr>
            <w:tcW w:w="1710" w:type="dxa"/>
          </w:tcPr>
          <w:p w14:paraId="7492F50D" w14:textId="77777777" w:rsidR="00040599" w:rsidRDefault="00040599" w:rsidP="007D77F2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8418" w:type="dxa"/>
            <w:gridSpan w:val="6"/>
          </w:tcPr>
          <w:p w14:paraId="58366891" w14:textId="03359E4C" w:rsidR="00A51EA8" w:rsidRPr="003E489C" w:rsidRDefault="003E489C" w:rsidP="00285735">
            <w:pPr>
              <w:rPr>
                <w:rFonts w:ascii="Arial" w:hAnsi="Arial" w:cs="Arial"/>
                <w:sz w:val="24"/>
                <w:szCs w:val="24"/>
              </w:rPr>
            </w:pPr>
            <w:r w:rsidRPr="003E489C">
              <w:rPr>
                <w:rFonts w:ascii="Arial" w:hAnsi="Arial" w:cs="Arial"/>
                <w:sz w:val="24"/>
                <w:szCs w:val="24"/>
              </w:rPr>
              <w:t>Rien.</w:t>
            </w:r>
          </w:p>
          <w:p w14:paraId="1DCC09C4" w14:textId="77777777" w:rsidR="00A51EA8" w:rsidRPr="00F904B8" w:rsidRDefault="00A51EA8" w:rsidP="00285735"/>
        </w:tc>
      </w:tr>
      <w:tr w:rsidR="00040599" w14:paraId="24302E47" w14:textId="77777777" w:rsidTr="003F319B">
        <w:trPr>
          <w:cantSplit/>
          <w:trHeight w:val="144"/>
        </w:trPr>
        <w:tc>
          <w:tcPr>
            <w:tcW w:w="1710" w:type="dxa"/>
          </w:tcPr>
          <w:p w14:paraId="796623B0" w14:textId="77777777" w:rsidR="00040599" w:rsidRDefault="00040599">
            <w:pPr>
              <w:jc w:val="right"/>
              <w:rPr>
                <w:rFonts w:ascii="Arial" w:hAnsi="Arial"/>
                <w:b/>
                <w:sz w:val="24"/>
              </w:rPr>
            </w:pPr>
          </w:p>
        </w:tc>
        <w:tc>
          <w:tcPr>
            <w:tcW w:w="8418" w:type="dxa"/>
            <w:gridSpan w:val="6"/>
          </w:tcPr>
          <w:p w14:paraId="5E7406A7" w14:textId="77777777" w:rsidR="00040599" w:rsidRPr="00E05B61" w:rsidRDefault="00040599" w:rsidP="00E05B61"/>
        </w:tc>
      </w:tr>
      <w:tr w:rsidR="00040599" w14:paraId="19FDEA1D" w14:textId="77777777" w:rsidTr="00183568">
        <w:trPr>
          <w:trHeight w:val="534"/>
        </w:trPr>
        <w:tc>
          <w:tcPr>
            <w:tcW w:w="1710" w:type="dxa"/>
          </w:tcPr>
          <w:p w14:paraId="676C2C10" w14:textId="77777777" w:rsidR="00040599" w:rsidRDefault="00A760E8" w:rsidP="00A760E8">
            <w:pPr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8</w:t>
            </w:r>
            <w:r w:rsidR="00040599">
              <w:rPr>
                <w:rFonts w:ascii="Arial" w:hAnsi="Arial"/>
                <w:b/>
                <w:sz w:val="24"/>
              </w:rPr>
              <w:t>.</w:t>
            </w:r>
          </w:p>
        </w:tc>
        <w:tc>
          <w:tcPr>
            <w:tcW w:w="8418" w:type="dxa"/>
            <w:gridSpan w:val="6"/>
          </w:tcPr>
          <w:p w14:paraId="3BE34C96" w14:textId="77777777" w:rsidR="00040599" w:rsidRPr="00FA6071" w:rsidRDefault="00A760E8" w:rsidP="00FB0552">
            <w:pPr>
              <w:pStyle w:val="Titre2"/>
              <w:rPr>
                <w:caps/>
              </w:rPr>
            </w:pPr>
            <w:r>
              <w:rPr>
                <w:caps/>
              </w:rPr>
              <w:t>RÔLES DU CÉ</w:t>
            </w:r>
          </w:p>
        </w:tc>
      </w:tr>
      <w:tr w:rsidR="00040599" w14:paraId="3C36546E" w14:textId="77777777" w:rsidTr="00B73283">
        <w:tc>
          <w:tcPr>
            <w:tcW w:w="1710" w:type="dxa"/>
          </w:tcPr>
          <w:p w14:paraId="3D0B2949" w14:textId="77777777" w:rsidR="00040599" w:rsidRPr="00DC5FE9" w:rsidRDefault="00040599" w:rsidP="00306301">
            <w:pPr>
              <w:pStyle w:val="Titre6"/>
              <w:rPr>
                <w:rFonts w:cs="Arial"/>
                <w:sz w:val="24"/>
                <w:szCs w:val="24"/>
              </w:rPr>
            </w:pPr>
          </w:p>
        </w:tc>
        <w:tc>
          <w:tcPr>
            <w:tcW w:w="8418" w:type="dxa"/>
            <w:gridSpan w:val="6"/>
          </w:tcPr>
          <w:p w14:paraId="703BABAF" w14:textId="77777777" w:rsidR="00A760E8" w:rsidRPr="00DC5FE9" w:rsidRDefault="00A51EA8" w:rsidP="00A760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 document expliquant les rôles et responsabilités du conseil d’établissement est présenté par la direction afin que chacun comprenne bien son rôle à titre de membre du CÉ.</w:t>
            </w:r>
          </w:p>
        </w:tc>
      </w:tr>
      <w:tr w:rsidR="0088583D" w14:paraId="2799AD9E" w14:textId="77777777" w:rsidTr="0088583D">
        <w:trPr>
          <w:trHeight w:val="297"/>
        </w:trPr>
        <w:tc>
          <w:tcPr>
            <w:tcW w:w="1710" w:type="dxa"/>
          </w:tcPr>
          <w:p w14:paraId="0B51E38B" w14:textId="77777777" w:rsidR="0088583D" w:rsidRDefault="0088583D">
            <w:pPr>
              <w:jc w:val="right"/>
              <w:rPr>
                <w:rFonts w:ascii="Arial" w:hAnsi="Arial"/>
                <w:b/>
                <w:sz w:val="24"/>
              </w:rPr>
            </w:pPr>
          </w:p>
        </w:tc>
        <w:tc>
          <w:tcPr>
            <w:tcW w:w="8418" w:type="dxa"/>
            <w:gridSpan w:val="6"/>
          </w:tcPr>
          <w:p w14:paraId="5F930E55" w14:textId="77777777" w:rsidR="0088583D" w:rsidRPr="00B73283" w:rsidRDefault="0088583D" w:rsidP="00B73283"/>
        </w:tc>
      </w:tr>
      <w:tr w:rsidR="0088583D" w14:paraId="4E591DA0" w14:textId="77777777" w:rsidTr="0088583D">
        <w:trPr>
          <w:trHeight w:val="297"/>
        </w:trPr>
        <w:tc>
          <w:tcPr>
            <w:tcW w:w="1710" w:type="dxa"/>
          </w:tcPr>
          <w:p w14:paraId="4DA65EF7" w14:textId="77777777" w:rsidR="0088583D" w:rsidRDefault="0088583D" w:rsidP="0088583D">
            <w:pPr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>9.</w:t>
            </w:r>
          </w:p>
        </w:tc>
        <w:tc>
          <w:tcPr>
            <w:tcW w:w="8418" w:type="dxa"/>
            <w:gridSpan w:val="6"/>
          </w:tcPr>
          <w:p w14:paraId="0295F809" w14:textId="77777777" w:rsidR="0088583D" w:rsidRPr="0088583D" w:rsidRDefault="0088583D" w:rsidP="0088583D">
            <w:pPr>
              <w:pStyle w:val="Titre2"/>
              <w:rPr>
                <w:caps/>
              </w:rPr>
            </w:pPr>
            <w:r>
              <w:rPr>
                <w:caps/>
              </w:rPr>
              <w:t>Membres de la communauté</w:t>
            </w:r>
          </w:p>
        </w:tc>
      </w:tr>
      <w:tr w:rsidR="0088583D" w14:paraId="262286BB" w14:textId="77777777" w:rsidTr="0088583D">
        <w:trPr>
          <w:trHeight w:val="297"/>
        </w:trPr>
        <w:tc>
          <w:tcPr>
            <w:tcW w:w="1710" w:type="dxa"/>
          </w:tcPr>
          <w:p w14:paraId="356F1ED7" w14:textId="77777777" w:rsidR="00CD0494" w:rsidRDefault="00CD0494" w:rsidP="00CD049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D27159" w14:textId="79E3DBAB" w:rsidR="0088583D" w:rsidRDefault="00CD0494" w:rsidP="00CD0494">
            <w:pPr>
              <w:rPr>
                <w:rFonts w:ascii="Arial" w:hAnsi="Arial"/>
                <w:b/>
                <w:sz w:val="24"/>
              </w:rPr>
            </w:pPr>
            <w:r w:rsidRPr="0097717D">
              <w:rPr>
                <w:rFonts w:ascii="Arial" w:hAnsi="Arial" w:cs="Arial"/>
                <w:b/>
                <w:sz w:val="16"/>
                <w:szCs w:val="16"/>
              </w:rPr>
              <w:t>CE-</w:t>
            </w:r>
            <w:r>
              <w:rPr>
                <w:rFonts w:ascii="Arial" w:hAnsi="Arial" w:cs="Arial"/>
                <w:b/>
                <w:sz w:val="16"/>
                <w:szCs w:val="16"/>
              </w:rPr>
              <w:t>19-20</w:t>
            </w:r>
            <w:r w:rsidRPr="0097717D">
              <w:rPr>
                <w:rFonts w:ascii="Arial" w:hAnsi="Arial" w:cs="Arial"/>
                <w:b/>
                <w:sz w:val="16"/>
                <w:szCs w:val="16"/>
              </w:rPr>
              <w:t>-00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8418" w:type="dxa"/>
            <w:gridSpan w:val="6"/>
          </w:tcPr>
          <w:p w14:paraId="6353353A" w14:textId="77777777" w:rsidR="0088583D" w:rsidRDefault="0088583D" w:rsidP="00B732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46B92D" w14:textId="586BAC77" w:rsidR="0088583D" w:rsidRDefault="001B56DA" w:rsidP="00CD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Madame Isabelle Arguin explique le rôle des membres de la communauté.</w:t>
            </w:r>
          </w:p>
          <w:p w14:paraId="35C43543" w14:textId="433C119F" w:rsidR="001B56DA" w:rsidRDefault="001B56DA" w:rsidP="00CD04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7CE922" w14:textId="6C564E0B" w:rsidR="001B56DA" w:rsidRDefault="001B56DA" w:rsidP="001B56DA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Bianca peut approcher Isabelle Lacasse de la maison des jeunes.</w:t>
            </w:r>
          </w:p>
          <w:p w14:paraId="45FCF4A1" w14:textId="3C466929" w:rsidR="001B56DA" w:rsidRDefault="001B56DA" w:rsidP="001B56DA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Caroline peut approcher Hélène Desrosiers du CPE L’Univers des petits.</w:t>
            </w:r>
          </w:p>
          <w:p w14:paraId="743D19EA" w14:textId="03E4CF34" w:rsidR="001B56DA" w:rsidRDefault="001B56DA" w:rsidP="001B56DA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 CÉ pense que la participation d’un membre de la maison des jeunes serait pertinent</w:t>
            </w:r>
            <w:r w:rsidR="00492C07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vu le projet de la cour d’école.</w:t>
            </w:r>
          </w:p>
          <w:p w14:paraId="55D71FAB" w14:textId="39C44FC5" w:rsidR="001D0253" w:rsidRDefault="001D0253" w:rsidP="001D0253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B3515B4" w14:textId="167D7CE7" w:rsidR="001D0253" w:rsidRDefault="001D0253" w:rsidP="001D0253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Anne-Marie propose que les deux membres soient approchés avec une invitation plus formelle en fonction des sujets.</w:t>
            </w:r>
          </w:p>
          <w:p w14:paraId="672D737F" w14:textId="55B4B736" w:rsidR="00640AEF" w:rsidRDefault="00640AEF" w:rsidP="001D0253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10E577EC" w14:textId="7CBA6896" w:rsidR="00640AEF" w:rsidRDefault="00640AEF" w:rsidP="001D0253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 est proposé par monsieur Bruno Packwood, et résolu :</w:t>
            </w:r>
          </w:p>
          <w:p w14:paraId="164B4000" w14:textId="5FE2FD11" w:rsidR="00640AEF" w:rsidRDefault="00640AEF" w:rsidP="001D0253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2135071" w14:textId="042CDBBC" w:rsidR="00640AEF" w:rsidRPr="001D0253" w:rsidRDefault="00640AEF" w:rsidP="001D0253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 la proposition de solliciter la participation des membres externes en fonction des sujets et de manière ponctuelle, soit approuvée.</w:t>
            </w:r>
          </w:p>
          <w:p w14:paraId="097DDBF8" w14:textId="77777777" w:rsidR="00CD0494" w:rsidRDefault="00CD0494" w:rsidP="00CD0494"/>
          <w:p w14:paraId="2917A87B" w14:textId="77777777" w:rsidR="00CD0494" w:rsidRDefault="00CD0494" w:rsidP="00CD0494"/>
          <w:p w14:paraId="2B6D960F" w14:textId="74860DCC" w:rsidR="00CD0494" w:rsidRPr="00B73283" w:rsidRDefault="00CD0494" w:rsidP="00CD0494">
            <w:r w:rsidRPr="00F215BA">
              <w:rPr>
                <w:rFonts w:ascii="Arial" w:hAnsi="Arial" w:cs="Arial"/>
                <w:b/>
                <w:sz w:val="24"/>
                <w:szCs w:val="24"/>
              </w:rPr>
              <w:t>ADOPTÉ À L’UNANIMITÉ.</w:t>
            </w:r>
          </w:p>
        </w:tc>
      </w:tr>
      <w:tr w:rsidR="00040599" w14:paraId="6C28C33B" w14:textId="77777777" w:rsidTr="0088583D">
        <w:trPr>
          <w:trHeight w:val="297"/>
        </w:trPr>
        <w:tc>
          <w:tcPr>
            <w:tcW w:w="1710" w:type="dxa"/>
          </w:tcPr>
          <w:p w14:paraId="15978023" w14:textId="77777777" w:rsidR="00040599" w:rsidRDefault="00040599">
            <w:pPr>
              <w:jc w:val="right"/>
              <w:rPr>
                <w:rFonts w:ascii="Arial" w:hAnsi="Arial"/>
                <w:b/>
                <w:sz w:val="24"/>
              </w:rPr>
            </w:pPr>
          </w:p>
        </w:tc>
        <w:tc>
          <w:tcPr>
            <w:tcW w:w="8418" w:type="dxa"/>
            <w:gridSpan w:val="6"/>
          </w:tcPr>
          <w:p w14:paraId="701B8E23" w14:textId="77777777" w:rsidR="00183568" w:rsidRPr="00B73283" w:rsidRDefault="00183568" w:rsidP="00B73283"/>
        </w:tc>
      </w:tr>
      <w:tr w:rsidR="00040599" w14:paraId="3EF1562C" w14:textId="77777777" w:rsidTr="00B73283">
        <w:trPr>
          <w:trHeight w:val="493"/>
        </w:trPr>
        <w:tc>
          <w:tcPr>
            <w:tcW w:w="1710" w:type="dxa"/>
          </w:tcPr>
          <w:p w14:paraId="72D6ABA3" w14:textId="77777777" w:rsidR="00040599" w:rsidRDefault="0088583D" w:rsidP="0088583D">
            <w:pPr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10</w:t>
            </w:r>
            <w:r w:rsidR="00040599">
              <w:rPr>
                <w:rFonts w:ascii="Arial" w:hAnsi="Arial"/>
                <w:b/>
                <w:sz w:val="24"/>
              </w:rPr>
              <w:t>.</w:t>
            </w:r>
          </w:p>
        </w:tc>
        <w:tc>
          <w:tcPr>
            <w:tcW w:w="8418" w:type="dxa"/>
            <w:gridSpan w:val="6"/>
          </w:tcPr>
          <w:p w14:paraId="30837A23" w14:textId="7F134EF8" w:rsidR="00040599" w:rsidRPr="00013757" w:rsidRDefault="00040599" w:rsidP="0088583D">
            <w:pPr>
              <w:pStyle w:val="Titre2"/>
              <w:jc w:val="both"/>
              <w:rPr>
                <w:rFonts w:cs="Arial"/>
              </w:rPr>
            </w:pPr>
            <w:r w:rsidRPr="00013757">
              <w:rPr>
                <w:rFonts w:cs="Arial"/>
                <w:bCs/>
              </w:rPr>
              <w:t xml:space="preserve">CALENDRIER DES </w:t>
            </w:r>
            <w:r w:rsidR="0088583D">
              <w:rPr>
                <w:rFonts w:cs="Arial"/>
                <w:bCs/>
              </w:rPr>
              <w:t>RENCONTRES</w:t>
            </w:r>
            <w:r w:rsidRPr="00013757">
              <w:rPr>
                <w:rFonts w:cs="Arial"/>
                <w:bCs/>
              </w:rPr>
              <w:t xml:space="preserve"> </w:t>
            </w:r>
            <w:r w:rsidR="0088583D">
              <w:rPr>
                <w:rFonts w:cs="Arial"/>
                <w:bCs/>
              </w:rPr>
              <w:t>201</w:t>
            </w:r>
            <w:r w:rsidR="008013DD">
              <w:rPr>
                <w:rFonts w:cs="Arial"/>
                <w:bCs/>
              </w:rPr>
              <w:t>9</w:t>
            </w:r>
            <w:r w:rsidR="0088583D">
              <w:rPr>
                <w:rFonts w:cs="Arial"/>
                <w:bCs/>
              </w:rPr>
              <w:t>-20</w:t>
            </w:r>
            <w:r w:rsidR="008013DD">
              <w:rPr>
                <w:rFonts w:cs="Arial"/>
                <w:bCs/>
              </w:rPr>
              <w:t>20</w:t>
            </w:r>
          </w:p>
        </w:tc>
      </w:tr>
      <w:tr w:rsidR="00040599" w14:paraId="5ED2C3DC" w14:textId="77777777" w:rsidTr="00B73283">
        <w:trPr>
          <w:trHeight w:val="1215"/>
        </w:trPr>
        <w:tc>
          <w:tcPr>
            <w:tcW w:w="1710" w:type="dxa"/>
          </w:tcPr>
          <w:p w14:paraId="4B83BE6F" w14:textId="77777777" w:rsidR="00FC489C" w:rsidRDefault="00FC489C" w:rsidP="000E58F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82D8A1C" w14:textId="207FCBC4" w:rsidR="00040599" w:rsidRDefault="00040599" w:rsidP="000E58F4">
            <w:pPr>
              <w:rPr>
                <w:rFonts w:ascii="Arial" w:hAnsi="Arial"/>
                <w:b/>
                <w:sz w:val="24"/>
              </w:rPr>
            </w:pPr>
            <w:r w:rsidRPr="0097717D">
              <w:rPr>
                <w:rFonts w:ascii="Arial" w:hAnsi="Arial" w:cs="Arial"/>
                <w:b/>
                <w:sz w:val="16"/>
                <w:szCs w:val="16"/>
              </w:rPr>
              <w:t>CE-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8013DD">
              <w:rPr>
                <w:rFonts w:ascii="Arial" w:hAnsi="Arial" w:cs="Arial"/>
                <w:b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8013DD">
              <w:rPr>
                <w:rFonts w:ascii="Arial" w:hAnsi="Arial" w:cs="Arial"/>
                <w:b/>
                <w:sz w:val="16"/>
                <w:szCs w:val="16"/>
              </w:rPr>
              <w:t>20</w:t>
            </w:r>
            <w:r w:rsidRPr="0097717D">
              <w:rPr>
                <w:rFonts w:ascii="Arial" w:hAnsi="Arial" w:cs="Arial"/>
                <w:b/>
                <w:sz w:val="16"/>
                <w:szCs w:val="16"/>
              </w:rPr>
              <w:t>-00</w:t>
            </w:r>
            <w:r w:rsidR="008013DD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8418" w:type="dxa"/>
            <w:gridSpan w:val="6"/>
          </w:tcPr>
          <w:p w14:paraId="26180939" w14:textId="558A449A" w:rsidR="00040599" w:rsidRDefault="00040599" w:rsidP="000E1112">
            <w:pPr>
              <w:tabs>
                <w:tab w:val="left" w:pos="770"/>
              </w:tabs>
              <w:rPr>
                <w:rFonts w:ascii="Arial" w:hAnsi="Arial" w:cs="Arial"/>
                <w:sz w:val="24"/>
                <w:szCs w:val="24"/>
              </w:rPr>
            </w:pPr>
            <w:r w:rsidRPr="000E1112">
              <w:rPr>
                <w:rFonts w:ascii="Arial" w:hAnsi="Arial" w:cs="Arial"/>
                <w:sz w:val="24"/>
                <w:szCs w:val="24"/>
              </w:rPr>
              <w:t xml:space="preserve">Suite à la consultation des membres, il est proposé par </w:t>
            </w:r>
            <w:r w:rsidR="00256510">
              <w:rPr>
                <w:rFonts w:ascii="Arial" w:hAnsi="Arial" w:cs="Arial"/>
                <w:sz w:val="24"/>
                <w:szCs w:val="24"/>
              </w:rPr>
              <w:t>madame Caroline Dault</w:t>
            </w:r>
            <w:r w:rsidR="000E58F4">
              <w:rPr>
                <w:rFonts w:ascii="Arial" w:hAnsi="Arial" w:cs="Arial"/>
                <w:sz w:val="24"/>
                <w:szCs w:val="24"/>
              </w:rPr>
              <w:t xml:space="preserve"> et résolu, </w:t>
            </w:r>
          </w:p>
          <w:p w14:paraId="03269A44" w14:textId="77777777" w:rsidR="000E58F4" w:rsidRPr="000E1112" w:rsidRDefault="000E58F4" w:rsidP="000E1112">
            <w:pPr>
              <w:tabs>
                <w:tab w:val="left" w:pos="77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AF8CBE9" w14:textId="77777777" w:rsidR="00040599" w:rsidRPr="000E1112" w:rsidRDefault="00040599" w:rsidP="000E1112">
            <w:pPr>
              <w:tabs>
                <w:tab w:val="left" w:pos="770"/>
              </w:tabs>
              <w:rPr>
                <w:rFonts w:ascii="Arial" w:hAnsi="Arial" w:cs="Arial"/>
                <w:sz w:val="24"/>
                <w:szCs w:val="24"/>
              </w:rPr>
            </w:pPr>
            <w:r w:rsidRPr="000E1112">
              <w:rPr>
                <w:rFonts w:ascii="Arial" w:hAnsi="Arial" w:cs="Arial"/>
                <w:sz w:val="24"/>
                <w:szCs w:val="24"/>
              </w:rPr>
              <w:t xml:space="preserve">QUE les dates des rencontres soient les suivantes : </w:t>
            </w:r>
          </w:p>
          <w:p w14:paraId="35B3A61B" w14:textId="77777777" w:rsidR="00040599" w:rsidRDefault="00040599" w:rsidP="000E58F4">
            <w:pPr>
              <w:tabs>
                <w:tab w:val="left" w:pos="410"/>
              </w:tabs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47F818F9" w14:textId="03B2D433" w:rsidR="00040599" w:rsidRPr="000E1112" w:rsidRDefault="00256510" w:rsidP="00806C44">
            <w:pPr>
              <w:tabs>
                <w:tab w:val="left" w:pos="410"/>
              </w:tabs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novembre, 11 décembre, 12 février, 18 mars (au besoin), 8 avril, 20 mai, 10 juin</w:t>
            </w:r>
          </w:p>
          <w:p w14:paraId="13E2E705" w14:textId="77777777" w:rsidR="00040599" w:rsidRPr="000E1112" w:rsidRDefault="00040599" w:rsidP="000E1112">
            <w:pPr>
              <w:tabs>
                <w:tab w:val="left" w:pos="410"/>
              </w:tabs>
              <w:ind w:left="410"/>
              <w:rPr>
                <w:rFonts w:ascii="Arial" w:hAnsi="Arial" w:cs="Arial"/>
                <w:sz w:val="24"/>
                <w:szCs w:val="24"/>
              </w:rPr>
            </w:pPr>
          </w:p>
          <w:p w14:paraId="02C56723" w14:textId="77777777" w:rsidR="00040599" w:rsidRDefault="00040599">
            <w:pPr>
              <w:pStyle w:val="Titre2"/>
              <w:rPr>
                <w:rFonts w:cs="Arial"/>
                <w:szCs w:val="24"/>
              </w:rPr>
            </w:pPr>
            <w:r w:rsidRPr="000E58F4">
              <w:rPr>
                <w:rFonts w:cs="Arial"/>
                <w:szCs w:val="24"/>
              </w:rPr>
              <w:t>ADOPTÉ À L’UNANIMITÉ.</w:t>
            </w:r>
          </w:p>
          <w:p w14:paraId="6A1265A8" w14:textId="77777777" w:rsidR="00CF39A6" w:rsidRPr="00CF39A6" w:rsidRDefault="00CF39A6" w:rsidP="00CF39A6"/>
        </w:tc>
      </w:tr>
      <w:tr w:rsidR="00183568" w14:paraId="1EE127D6" w14:textId="77777777" w:rsidTr="00183568">
        <w:trPr>
          <w:trHeight w:val="479"/>
        </w:trPr>
        <w:tc>
          <w:tcPr>
            <w:tcW w:w="1710" w:type="dxa"/>
          </w:tcPr>
          <w:p w14:paraId="56B0B9FE" w14:textId="77777777" w:rsidR="00183568" w:rsidRPr="0097717D" w:rsidRDefault="00183568" w:rsidP="00DD7D2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8" w:type="dxa"/>
            <w:gridSpan w:val="6"/>
          </w:tcPr>
          <w:p w14:paraId="54DC34C4" w14:textId="77777777" w:rsidR="00183568" w:rsidRPr="000E1112" w:rsidRDefault="00183568" w:rsidP="000E1112">
            <w:pPr>
              <w:tabs>
                <w:tab w:val="left" w:pos="77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0599" w14:paraId="1E418204" w14:textId="77777777" w:rsidTr="00845FE0">
        <w:trPr>
          <w:trHeight w:val="487"/>
        </w:trPr>
        <w:tc>
          <w:tcPr>
            <w:tcW w:w="1710" w:type="dxa"/>
          </w:tcPr>
          <w:p w14:paraId="3EC1EE0C" w14:textId="77777777" w:rsidR="00040599" w:rsidRDefault="004516D7" w:rsidP="004516D7">
            <w:pPr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11</w:t>
            </w:r>
            <w:r w:rsidR="00040599">
              <w:rPr>
                <w:rFonts w:ascii="Arial" w:hAnsi="Arial"/>
                <w:b/>
                <w:sz w:val="24"/>
              </w:rPr>
              <w:t>.</w:t>
            </w:r>
          </w:p>
        </w:tc>
        <w:tc>
          <w:tcPr>
            <w:tcW w:w="8418" w:type="dxa"/>
            <w:gridSpan w:val="6"/>
          </w:tcPr>
          <w:p w14:paraId="30D609C4" w14:textId="761BF9F9" w:rsidR="00040599" w:rsidRPr="00511CA8" w:rsidRDefault="00040599" w:rsidP="001835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1CA8">
              <w:rPr>
                <w:rFonts w:ascii="Arial" w:hAnsi="Arial" w:cs="Arial"/>
                <w:b/>
                <w:bCs/>
                <w:sz w:val="24"/>
                <w:szCs w:val="24"/>
              </w:rPr>
              <w:t>RÈGLES DE RÉGIE INTERNE</w:t>
            </w:r>
            <w:r w:rsidR="004516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201</w:t>
            </w:r>
            <w:r w:rsidR="00F609FA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4516D7">
              <w:rPr>
                <w:rFonts w:ascii="Arial" w:hAnsi="Arial" w:cs="Arial"/>
                <w:b/>
                <w:bCs/>
                <w:sz w:val="24"/>
                <w:szCs w:val="24"/>
              </w:rPr>
              <w:t>-20</w:t>
            </w:r>
            <w:r w:rsidR="00F609FA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</w:tc>
      </w:tr>
      <w:tr w:rsidR="00040599" w14:paraId="7032F07E" w14:textId="77777777" w:rsidTr="00487E15">
        <w:trPr>
          <w:trHeight w:val="711"/>
        </w:trPr>
        <w:tc>
          <w:tcPr>
            <w:tcW w:w="1710" w:type="dxa"/>
            <w:tcBorders>
              <w:bottom w:val="nil"/>
            </w:tcBorders>
          </w:tcPr>
          <w:p w14:paraId="522596D0" w14:textId="77777777" w:rsidR="00FC489C" w:rsidRDefault="00FC489C" w:rsidP="0057363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178EB8" w14:textId="39AB867E" w:rsidR="00040599" w:rsidRDefault="00FC489C" w:rsidP="00573638">
            <w:pPr>
              <w:rPr>
                <w:rFonts w:ascii="Arial" w:hAnsi="Arial"/>
                <w:b/>
                <w:sz w:val="16"/>
              </w:rPr>
            </w:pPr>
            <w:r w:rsidRPr="0097717D">
              <w:rPr>
                <w:rFonts w:ascii="Arial" w:hAnsi="Arial" w:cs="Arial"/>
                <w:b/>
                <w:sz w:val="16"/>
                <w:szCs w:val="16"/>
              </w:rPr>
              <w:t>CE-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F609FA">
              <w:rPr>
                <w:rFonts w:ascii="Arial" w:hAnsi="Arial" w:cs="Arial"/>
                <w:b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F609FA">
              <w:rPr>
                <w:rFonts w:ascii="Arial" w:hAnsi="Arial" w:cs="Arial"/>
                <w:b/>
                <w:sz w:val="16"/>
                <w:szCs w:val="16"/>
              </w:rPr>
              <w:t>20</w:t>
            </w:r>
            <w:r w:rsidRPr="0097717D">
              <w:rPr>
                <w:rFonts w:ascii="Arial" w:hAnsi="Arial" w:cs="Arial"/>
                <w:b/>
                <w:sz w:val="16"/>
                <w:szCs w:val="16"/>
              </w:rPr>
              <w:t>-00</w:t>
            </w:r>
            <w:r w:rsidR="00F609FA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8418" w:type="dxa"/>
            <w:gridSpan w:val="6"/>
          </w:tcPr>
          <w:p w14:paraId="5BAF393C" w14:textId="4644B82D" w:rsidR="00BD3F43" w:rsidRDefault="00256510" w:rsidP="009E5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Madame Isabelle Arguin note les modifications à la régie :</w:t>
            </w:r>
          </w:p>
          <w:p w14:paraId="555A628C" w14:textId="07838AA7" w:rsidR="00256510" w:rsidRDefault="00256510" w:rsidP="009E52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6ACA76" w14:textId="7F04276D" w:rsidR="00256510" w:rsidRDefault="00256510" w:rsidP="00256510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 : Année 2019-2020.</w:t>
            </w:r>
          </w:p>
          <w:p w14:paraId="5D697961" w14:textId="71757CF6" w:rsidR="00256510" w:rsidRDefault="00256510" w:rsidP="00256510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3.3, 3.6 et 3.7 : Ajout de « courriel ».</w:t>
            </w:r>
          </w:p>
          <w:p w14:paraId="7D372E6B" w14:textId="473121FA" w:rsidR="00256510" w:rsidRDefault="00256510" w:rsidP="00256510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 : Discussion mais pas de changement.</w:t>
            </w:r>
          </w:p>
          <w:p w14:paraId="6C33933A" w14:textId="1487D1A8" w:rsidR="00BD3F43" w:rsidRDefault="00256510" w:rsidP="009E52DA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P.1 : Ajout de la date de mise-à-jour.</w:t>
            </w:r>
          </w:p>
          <w:p w14:paraId="3982D035" w14:textId="34303E13" w:rsidR="00256510" w:rsidRDefault="00256510" w:rsidP="009E52DA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Ajout d’un point 14 : définition des rôles </w:t>
            </w:r>
            <w:r w:rsidR="00B15349">
              <w:rPr>
                <w:rFonts w:ascii="Arial" w:hAnsi="Arial" w:cs="Arial"/>
                <w:sz w:val="24"/>
                <w:szCs w:val="24"/>
              </w:rPr>
              <w:t>de la présidente, de la vice-présidente et de la secrétaire.</w:t>
            </w:r>
          </w:p>
          <w:p w14:paraId="39CA2F27" w14:textId="77777777" w:rsidR="00B15349" w:rsidRPr="00256510" w:rsidRDefault="00B15349" w:rsidP="00676616">
            <w:pPr>
              <w:pStyle w:val="Paragraphedeliste"/>
              <w:rPr>
                <w:rFonts w:ascii="Arial" w:hAnsi="Arial" w:cs="Arial"/>
                <w:sz w:val="24"/>
                <w:szCs w:val="24"/>
              </w:rPr>
            </w:pPr>
          </w:p>
          <w:p w14:paraId="11A40F82" w14:textId="50EF6B4B" w:rsidR="00BD3F43" w:rsidRDefault="00BD3F43" w:rsidP="009E5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Il est proposé par </w:t>
            </w:r>
            <w:r w:rsidR="00676616">
              <w:rPr>
                <w:rFonts w:ascii="Arial" w:hAnsi="Arial" w:cs="Arial"/>
                <w:sz w:val="24"/>
                <w:szCs w:val="24"/>
              </w:rPr>
              <w:t>madame Bianca Forand-Routhier</w:t>
            </w:r>
            <w:r>
              <w:rPr>
                <w:rFonts w:ascii="Arial" w:hAnsi="Arial" w:cs="Arial"/>
                <w:sz w:val="24"/>
                <w:szCs w:val="24"/>
              </w:rPr>
              <w:t>, et résolu :</w:t>
            </w:r>
          </w:p>
          <w:p w14:paraId="5DF3B662" w14:textId="77777777" w:rsidR="00BD3F43" w:rsidRDefault="00BD3F43" w:rsidP="009E52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A8A45E" w14:textId="77777777" w:rsidR="00BD3F43" w:rsidRPr="009E52DA" w:rsidRDefault="00BD3F43" w:rsidP="009E5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 les règles de régie interne soient adoptées</w:t>
            </w:r>
            <w:r w:rsidR="0058513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5B69107" w14:textId="77777777" w:rsidR="008E3CB4" w:rsidRDefault="008E3CB4">
            <w:pPr>
              <w:rPr>
                <w:rFonts w:ascii="Arial" w:hAnsi="Arial" w:cs="Arial"/>
                <w:caps/>
                <w:sz w:val="24"/>
                <w:szCs w:val="24"/>
              </w:rPr>
            </w:pPr>
          </w:p>
          <w:p w14:paraId="47E67C14" w14:textId="77777777" w:rsidR="00536A03" w:rsidRPr="00806C44" w:rsidRDefault="00DB394C">
            <w:pPr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DB394C">
              <w:rPr>
                <w:rFonts w:ascii="Arial" w:hAnsi="Arial" w:cs="Arial"/>
                <w:b/>
                <w:sz w:val="24"/>
                <w:szCs w:val="24"/>
              </w:rPr>
              <w:lastRenderedPageBreak/>
              <w:t>ADOPTÉ À L’UNANIMITÉ.</w:t>
            </w:r>
          </w:p>
        </w:tc>
      </w:tr>
      <w:tr w:rsidR="00040599" w14:paraId="58BF2BC3" w14:textId="77777777" w:rsidTr="00B73283">
        <w:trPr>
          <w:trHeight w:val="423"/>
        </w:trPr>
        <w:tc>
          <w:tcPr>
            <w:tcW w:w="1710" w:type="dxa"/>
          </w:tcPr>
          <w:p w14:paraId="6D40FAD2" w14:textId="77777777" w:rsidR="00040599" w:rsidRPr="00DD7D2F" w:rsidRDefault="00040599" w:rsidP="009276A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D7D2F">
              <w:rPr>
                <w:rFonts w:ascii="Arial" w:hAnsi="Arial" w:cs="Arial"/>
                <w:b/>
                <w:sz w:val="24"/>
                <w:szCs w:val="24"/>
              </w:rPr>
              <w:lastRenderedPageBreak/>
              <w:t>1</w:t>
            </w:r>
            <w:r w:rsidR="009276AE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418" w:type="dxa"/>
            <w:gridSpan w:val="6"/>
          </w:tcPr>
          <w:p w14:paraId="70E33D9A" w14:textId="3D499352" w:rsidR="00040599" w:rsidRPr="00DD7D2F" w:rsidRDefault="009276AE" w:rsidP="009276AE">
            <w:pPr>
              <w:pStyle w:val="Corpsdetexte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 </w:t>
            </w:r>
            <w:r w:rsidR="003F08B3">
              <w:rPr>
                <w:b/>
                <w:bCs/>
              </w:rPr>
              <w:t>COUR D’ÉCOLE (suivi)</w:t>
            </w:r>
          </w:p>
        </w:tc>
      </w:tr>
      <w:tr w:rsidR="00040599" w14:paraId="191ED832" w14:textId="77777777" w:rsidTr="00B73283">
        <w:trPr>
          <w:trHeight w:val="423"/>
        </w:trPr>
        <w:tc>
          <w:tcPr>
            <w:tcW w:w="1710" w:type="dxa"/>
          </w:tcPr>
          <w:p w14:paraId="38FECA8E" w14:textId="77777777" w:rsidR="00040599" w:rsidRPr="001F64F8" w:rsidRDefault="00040599" w:rsidP="007958F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8" w:type="dxa"/>
            <w:gridSpan w:val="6"/>
          </w:tcPr>
          <w:p w14:paraId="1E9DBB3E" w14:textId="31AF676C" w:rsidR="00D81100" w:rsidRDefault="00DB3D9E" w:rsidP="00CA0E00">
            <w:pPr>
              <w:pStyle w:val="Corpsdetexte2"/>
              <w:jc w:val="both"/>
              <w:rPr>
                <w:bCs/>
              </w:rPr>
            </w:pPr>
            <w:r>
              <w:rPr>
                <w:bCs/>
              </w:rPr>
              <w:t>Information par madame Isabelle Arguin : Excavation non confirmée pour l’été 2020, mais le projet est en cour d’élaboration.</w:t>
            </w:r>
          </w:p>
          <w:p w14:paraId="0BC50DA4" w14:textId="77777777" w:rsidR="00DB3D9E" w:rsidRDefault="00DB3D9E" w:rsidP="00CA0E00">
            <w:pPr>
              <w:pStyle w:val="Corpsdetexte2"/>
              <w:jc w:val="both"/>
              <w:rPr>
                <w:bCs/>
              </w:rPr>
            </w:pPr>
          </w:p>
          <w:p w14:paraId="311F57E7" w14:textId="665952A9" w:rsidR="00DB3D9E" w:rsidRDefault="00DB3D9E" w:rsidP="00CA0E00">
            <w:pPr>
              <w:pStyle w:val="Corpsdetexte2"/>
              <w:jc w:val="both"/>
              <w:rPr>
                <w:bCs/>
              </w:rPr>
            </w:pPr>
            <w:r>
              <w:rPr>
                <w:bCs/>
              </w:rPr>
              <w:t>Le projet sera déposé. Le conseil sports et loisirs de l’Estrie a été rencontré. L’équipe est très ouverte à une cour 2.0.</w:t>
            </w:r>
          </w:p>
          <w:p w14:paraId="220DBAD7" w14:textId="77777777" w:rsidR="00DB3D9E" w:rsidRDefault="00DB3D9E" w:rsidP="00CA0E00">
            <w:pPr>
              <w:pStyle w:val="Corpsdetexte2"/>
              <w:jc w:val="both"/>
              <w:rPr>
                <w:bCs/>
              </w:rPr>
            </w:pPr>
          </w:p>
          <w:p w14:paraId="368D9489" w14:textId="21477E39" w:rsidR="00DB3D9E" w:rsidRDefault="00DB3D9E" w:rsidP="00CA0E00">
            <w:pPr>
              <w:pStyle w:val="Corpsdetexte2"/>
              <w:jc w:val="both"/>
              <w:rPr>
                <w:bCs/>
              </w:rPr>
            </w:pPr>
            <w:r>
              <w:rPr>
                <w:bCs/>
              </w:rPr>
              <w:t>Le service de garde est aussi consulté. Les élèves ont été consultés et ont créé des plans (leur cour de rêve).</w:t>
            </w:r>
          </w:p>
          <w:p w14:paraId="4EC209A8" w14:textId="04F93E50" w:rsidR="00DB3D9E" w:rsidRDefault="00DB3D9E" w:rsidP="00CA0E00">
            <w:pPr>
              <w:pStyle w:val="Corpsdetexte2"/>
              <w:jc w:val="both"/>
              <w:rPr>
                <w:bCs/>
              </w:rPr>
            </w:pPr>
          </w:p>
          <w:p w14:paraId="68D83317" w14:textId="77DD5D4E" w:rsidR="00DB3D9E" w:rsidRDefault="00DB3D9E" w:rsidP="00CA0E00">
            <w:pPr>
              <w:pStyle w:val="Corpsdetexte2"/>
              <w:jc w:val="both"/>
              <w:rPr>
                <w:bCs/>
              </w:rPr>
            </w:pPr>
            <w:r>
              <w:rPr>
                <w:bCs/>
              </w:rPr>
              <w:t xml:space="preserve">Un projet </w:t>
            </w:r>
            <w:r w:rsidR="00E5046C">
              <w:rPr>
                <w:bCs/>
              </w:rPr>
              <w:t>préliminaire sera déposé fin octobre.</w:t>
            </w:r>
          </w:p>
          <w:p w14:paraId="02516503" w14:textId="079CD852" w:rsidR="00E5046C" w:rsidRDefault="00E5046C" w:rsidP="00CA0E00">
            <w:pPr>
              <w:pStyle w:val="Corpsdetexte2"/>
              <w:jc w:val="both"/>
              <w:rPr>
                <w:bCs/>
              </w:rPr>
            </w:pPr>
          </w:p>
          <w:p w14:paraId="2723660F" w14:textId="16E8D85D" w:rsidR="00E5046C" w:rsidRDefault="00E5046C" w:rsidP="00CA0E00">
            <w:pPr>
              <w:pStyle w:val="Corpsdetexte2"/>
              <w:jc w:val="both"/>
              <w:rPr>
                <w:bCs/>
              </w:rPr>
            </w:pPr>
            <w:r>
              <w:rPr>
                <w:bCs/>
              </w:rPr>
              <w:t>Somme à amasser : 25 000$ (+25 000$ du ministère, + 25 000$ ville et + 25 000$ CS).</w:t>
            </w:r>
          </w:p>
          <w:p w14:paraId="21AD86F3" w14:textId="21A903CD" w:rsidR="00DB3D9E" w:rsidRDefault="00DB3D9E" w:rsidP="00CA0E00">
            <w:pPr>
              <w:pStyle w:val="Corpsdetexte2"/>
              <w:jc w:val="both"/>
              <w:rPr>
                <w:bCs/>
              </w:rPr>
            </w:pPr>
          </w:p>
        </w:tc>
      </w:tr>
      <w:tr w:rsidR="00040599" w14:paraId="02850008" w14:textId="77777777" w:rsidTr="003F319B">
        <w:trPr>
          <w:trHeight w:val="144"/>
        </w:trPr>
        <w:tc>
          <w:tcPr>
            <w:tcW w:w="1710" w:type="dxa"/>
          </w:tcPr>
          <w:p w14:paraId="4F58A751" w14:textId="77777777" w:rsidR="00040599" w:rsidRDefault="00040599" w:rsidP="00536A03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8418" w:type="dxa"/>
            <w:gridSpan w:val="6"/>
          </w:tcPr>
          <w:p w14:paraId="1717AE43" w14:textId="77777777" w:rsidR="00040599" w:rsidRDefault="00040599">
            <w:pPr>
              <w:pStyle w:val="Corpsdetexte2"/>
            </w:pPr>
          </w:p>
        </w:tc>
      </w:tr>
      <w:tr w:rsidR="00040599" w14:paraId="19D4E023" w14:textId="77777777" w:rsidTr="00D81100">
        <w:trPr>
          <w:trHeight w:val="441"/>
        </w:trPr>
        <w:tc>
          <w:tcPr>
            <w:tcW w:w="1710" w:type="dxa"/>
          </w:tcPr>
          <w:p w14:paraId="435EF585" w14:textId="77777777" w:rsidR="00040599" w:rsidRDefault="00040599" w:rsidP="00D81100">
            <w:pPr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</w:t>
            </w:r>
            <w:r w:rsidR="00D81100">
              <w:rPr>
                <w:rFonts w:ascii="Arial" w:hAnsi="Arial"/>
                <w:b/>
                <w:sz w:val="24"/>
              </w:rPr>
              <w:t>3</w:t>
            </w:r>
            <w:r>
              <w:rPr>
                <w:rFonts w:ascii="Arial" w:hAnsi="Arial"/>
                <w:b/>
                <w:sz w:val="24"/>
              </w:rPr>
              <w:t>.</w:t>
            </w:r>
          </w:p>
        </w:tc>
        <w:tc>
          <w:tcPr>
            <w:tcW w:w="8418" w:type="dxa"/>
            <w:gridSpan w:val="6"/>
          </w:tcPr>
          <w:p w14:paraId="2CFDB527" w14:textId="5894A40A" w:rsidR="00040599" w:rsidRDefault="004C3DBF" w:rsidP="00D81100">
            <w:pPr>
              <w:pStyle w:val="Corpsdetexte2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COHABITATION AVEC PIE X (suivi)</w:t>
            </w:r>
          </w:p>
          <w:p w14:paraId="1C1B6EBD" w14:textId="77777777" w:rsidR="00CF39A6" w:rsidRDefault="00CF39A6" w:rsidP="00D81100">
            <w:pPr>
              <w:pStyle w:val="Corpsdetexte2"/>
              <w:jc w:val="both"/>
              <w:rPr>
                <w:rFonts w:cs="Arial"/>
              </w:rPr>
            </w:pPr>
          </w:p>
          <w:p w14:paraId="1DEDA468" w14:textId="42123DDF" w:rsidR="004C3DBF" w:rsidRDefault="00473BB4" w:rsidP="00473BB4">
            <w:pPr>
              <w:pStyle w:val="Corpsdetexte2"/>
              <w:numPr>
                <w:ilvl w:val="0"/>
                <w:numId w:val="8"/>
              </w:numPr>
              <w:jc w:val="both"/>
              <w:rPr>
                <w:bCs/>
              </w:rPr>
            </w:pPr>
            <w:r>
              <w:rPr>
                <w:bCs/>
              </w:rPr>
              <w:t>Stationnement sur Maisonneuve complexe à la sortie des classes.</w:t>
            </w:r>
          </w:p>
          <w:p w14:paraId="50DC67C8" w14:textId="264178F3" w:rsidR="00473BB4" w:rsidRDefault="00473BB4" w:rsidP="00473BB4">
            <w:pPr>
              <w:pStyle w:val="Corpsdetexte2"/>
              <w:numPr>
                <w:ilvl w:val="0"/>
                <w:numId w:val="8"/>
              </w:numPr>
              <w:jc w:val="both"/>
              <w:rPr>
                <w:bCs/>
              </w:rPr>
            </w:pPr>
            <w:r>
              <w:rPr>
                <w:bCs/>
              </w:rPr>
              <w:t>Pas de désagrément majeur.</w:t>
            </w:r>
          </w:p>
          <w:p w14:paraId="35730D60" w14:textId="35C732F7" w:rsidR="00CF39A6" w:rsidRPr="00907FDC" w:rsidRDefault="00CF39A6" w:rsidP="00D81100">
            <w:pPr>
              <w:pStyle w:val="Corpsdetexte2"/>
              <w:jc w:val="both"/>
              <w:rPr>
                <w:rFonts w:cs="Arial"/>
              </w:rPr>
            </w:pPr>
          </w:p>
        </w:tc>
      </w:tr>
      <w:tr w:rsidR="00040599" w14:paraId="69194490" w14:textId="77777777" w:rsidTr="003F319B">
        <w:trPr>
          <w:trHeight w:val="81"/>
        </w:trPr>
        <w:tc>
          <w:tcPr>
            <w:tcW w:w="1710" w:type="dxa"/>
          </w:tcPr>
          <w:p w14:paraId="324C8E5E" w14:textId="77777777" w:rsidR="00040599" w:rsidRDefault="00040599">
            <w:pPr>
              <w:jc w:val="right"/>
              <w:rPr>
                <w:rFonts w:ascii="Arial" w:hAnsi="Arial"/>
                <w:b/>
                <w:sz w:val="24"/>
              </w:rPr>
            </w:pPr>
          </w:p>
        </w:tc>
        <w:tc>
          <w:tcPr>
            <w:tcW w:w="8418" w:type="dxa"/>
            <w:gridSpan w:val="6"/>
          </w:tcPr>
          <w:p w14:paraId="3DFE8AA2" w14:textId="77777777" w:rsidR="00183568" w:rsidRDefault="00183568" w:rsidP="002A42DC">
            <w:pPr>
              <w:pStyle w:val="Corpsdetexte2"/>
              <w:jc w:val="both"/>
            </w:pPr>
          </w:p>
        </w:tc>
      </w:tr>
      <w:tr w:rsidR="00040599" w14:paraId="361CA621" w14:textId="77777777" w:rsidTr="00CF5777">
        <w:trPr>
          <w:trHeight w:val="396"/>
        </w:trPr>
        <w:tc>
          <w:tcPr>
            <w:tcW w:w="1710" w:type="dxa"/>
          </w:tcPr>
          <w:p w14:paraId="09682EBE" w14:textId="77777777" w:rsidR="00040599" w:rsidRDefault="00040599" w:rsidP="008B1CDD">
            <w:pPr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</w:t>
            </w:r>
            <w:r w:rsidR="008B1CDD">
              <w:rPr>
                <w:rFonts w:ascii="Arial" w:hAnsi="Arial"/>
                <w:b/>
                <w:sz w:val="24"/>
              </w:rPr>
              <w:t>4</w:t>
            </w:r>
            <w:r>
              <w:rPr>
                <w:rFonts w:ascii="Arial" w:hAnsi="Arial"/>
                <w:b/>
                <w:sz w:val="24"/>
              </w:rPr>
              <w:t>.</w:t>
            </w:r>
          </w:p>
        </w:tc>
        <w:tc>
          <w:tcPr>
            <w:tcW w:w="8418" w:type="dxa"/>
            <w:gridSpan w:val="6"/>
          </w:tcPr>
          <w:p w14:paraId="7CD5EE1C" w14:textId="78FFF4E3" w:rsidR="00040599" w:rsidRDefault="00A44745" w:rsidP="008B1CDD">
            <w:pPr>
              <w:pStyle w:val="Corpsdetexte2"/>
            </w:pPr>
            <w:r>
              <w:rPr>
                <w:rFonts w:cs="Arial"/>
                <w:b/>
                <w:bCs/>
                <w:szCs w:val="24"/>
              </w:rPr>
              <w:t>SORTIE ÉDUCATIVES</w:t>
            </w:r>
          </w:p>
        </w:tc>
      </w:tr>
      <w:tr w:rsidR="00040599" w14:paraId="4DEB7835" w14:textId="77777777" w:rsidTr="00816670">
        <w:trPr>
          <w:trHeight w:val="774"/>
        </w:trPr>
        <w:tc>
          <w:tcPr>
            <w:tcW w:w="1710" w:type="dxa"/>
          </w:tcPr>
          <w:p w14:paraId="465A2D04" w14:textId="77777777" w:rsidR="00040599" w:rsidRDefault="00040599" w:rsidP="008B1CDD">
            <w:pPr>
              <w:rPr>
                <w:rFonts w:ascii="Arial" w:hAnsi="Arial"/>
                <w:b/>
                <w:sz w:val="24"/>
              </w:rPr>
            </w:pPr>
          </w:p>
          <w:p w14:paraId="041E0081" w14:textId="65EB68EB" w:rsidR="00907AFA" w:rsidRDefault="00907AFA" w:rsidP="008B1CDD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8418" w:type="dxa"/>
            <w:gridSpan w:val="6"/>
          </w:tcPr>
          <w:p w14:paraId="3C942B98" w14:textId="2045FEA7" w:rsidR="00907AFA" w:rsidRDefault="00B472AA" w:rsidP="00907A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Tous les élèves doivent avoir accès à deux sorties gratuites. Les sorties seront proposées à la prochaine rencontre.</w:t>
            </w:r>
          </w:p>
          <w:p w14:paraId="1ABC8949" w14:textId="1324FA7B" w:rsidR="008E3CB4" w:rsidRPr="00DB2753" w:rsidRDefault="008E3CB4" w:rsidP="00DB2753">
            <w:pPr>
              <w:pStyle w:val="Corpsdetexte2"/>
              <w:jc w:val="both"/>
              <w:rPr>
                <w:bCs/>
              </w:rPr>
            </w:pPr>
          </w:p>
        </w:tc>
      </w:tr>
      <w:tr w:rsidR="00040599" w14:paraId="617E19BE" w14:textId="77777777" w:rsidTr="00CF5777">
        <w:trPr>
          <w:trHeight w:val="369"/>
        </w:trPr>
        <w:tc>
          <w:tcPr>
            <w:tcW w:w="1710" w:type="dxa"/>
          </w:tcPr>
          <w:p w14:paraId="5D6F560E" w14:textId="77777777" w:rsidR="00040599" w:rsidRDefault="00040599" w:rsidP="005F7C08">
            <w:pPr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</w:t>
            </w:r>
            <w:r w:rsidR="005F7C08">
              <w:rPr>
                <w:rFonts w:ascii="Arial" w:hAnsi="Arial"/>
                <w:b/>
                <w:sz w:val="24"/>
              </w:rPr>
              <w:t>5</w:t>
            </w:r>
            <w:r>
              <w:rPr>
                <w:rFonts w:ascii="Arial" w:hAnsi="Arial"/>
                <w:b/>
                <w:sz w:val="24"/>
              </w:rPr>
              <w:t>.</w:t>
            </w:r>
          </w:p>
        </w:tc>
        <w:tc>
          <w:tcPr>
            <w:tcW w:w="8418" w:type="dxa"/>
            <w:gridSpan w:val="6"/>
          </w:tcPr>
          <w:p w14:paraId="134537E5" w14:textId="67942233" w:rsidR="00040599" w:rsidRPr="00573638" w:rsidRDefault="000C4BC0" w:rsidP="005F7C08">
            <w:pPr>
              <w:pStyle w:val="Corpsdetexte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CORRESPONDANCE</w:t>
            </w:r>
          </w:p>
        </w:tc>
      </w:tr>
      <w:tr w:rsidR="00040599" w14:paraId="3F949AB7" w14:textId="77777777" w:rsidTr="00B73283">
        <w:trPr>
          <w:trHeight w:val="378"/>
        </w:trPr>
        <w:tc>
          <w:tcPr>
            <w:tcW w:w="1710" w:type="dxa"/>
          </w:tcPr>
          <w:p w14:paraId="3DAE67CA" w14:textId="77777777" w:rsidR="00040599" w:rsidRPr="00AC2105" w:rsidRDefault="00040599" w:rsidP="00AC210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8" w:type="dxa"/>
            <w:gridSpan w:val="6"/>
          </w:tcPr>
          <w:p w14:paraId="2E4D5028" w14:textId="77777777" w:rsidR="00040599" w:rsidRDefault="00816670" w:rsidP="00816670">
            <w:pPr>
              <w:pStyle w:val="Corpsdetexte2"/>
              <w:jc w:val="both"/>
            </w:pPr>
            <w:r>
              <w:t>Rien.</w:t>
            </w:r>
          </w:p>
          <w:p w14:paraId="670ED880" w14:textId="0E24A151" w:rsidR="00816670" w:rsidRDefault="00816670" w:rsidP="00816670">
            <w:pPr>
              <w:pStyle w:val="Corpsdetexte2"/>
              <w:jc w:val="both"/>
            </w:pPr>
          </w:p>
        </w:tc>
      </w:tr>
      <w:tr w:rsidR="005A68ED" w14:paraId="13294058" w14:textId="77777777" w:rsidTr="005A68ED">
        <w:trPr>
          <w:cantSplit/>
          <w:trHeight w:val="387"/>
        </w:trPr>
        <w:tc>
          <w:tcPr>
            <w:tcW w:w="1710" w:type="dxa"/>
          </w:tcPr>
          <w:p w14:paraId="7B72E0C2" w14:textId="7ECE1DEF" w:rsidR="005A68ED" w:rsidRDefault="005A68ED" w:rsidP="005A68ED">
            <w:pPr>
              <w:jc w:val="right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16.</w:t>
            </w:r>
          </w:p>
        </w:tc>
        <w:tc>
          <w:tcPr>
            <w:tcW w:w="8418" w:type="dxa"/>
            <w:gridSpan w:val="6"/>
          </w:tcPr>
          <w:p w14:paraId="01256891" w14:textId="4A7F56AA" w:rsidR="005A68ED" w:rsidRPr="005A68ED" w:rsidRDefault="005A68ED" w:rsidP="006E1965">
            <w:pPr>
              <w:tabs>
                <w:tab w:val="left" w:pos="77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AUTRES SUJETS…</w:t>
            </w:r>
          </w:p>
        </w:tc>
      </w:tr>
      <w:tr w:rsidR="00040599" w14:paraId="7CFAFCAB" w14:textId="77777777" w:rsidTr="003F319B">
        <w:trPr>
          <w:cantSplit/>
          <w:trHeight w:val="80"/>
        </w:trPr>
        <w:tc>
          <w:tcPr>
            <w:tcW w:w="1710" w:type="dxa"/>
          </w:tcPr>
          <w:p w14:paraId="43002DC1" w14:textId="77777777" w:rsidR="00040599" w:rsidRDefault="00040599" w:rsidP="005C580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8418" w:type="dxa"/>
            <w:gridSpan w:val="6"/>
          </w:tcPr>
          <w:p w14:paraId="5A1549B6" w14:textId="3AE2FC17" w:rsidR="008E3CB4" w:rsidRDefault="00816670" w:rsidP="00816670">
            <w:pPr>
              <w:pStyle w:val="Corpsdetexte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Rien.</w:t>
            </w:r>
          </w:p>
          <w:p w14:paraId="78E825B1" w14:textId="6708DD0E" w:rsidR="00816670" w:rsidRDefault="00816670" w:rsidP="00816670">
            <w:pPr>
              <w:pStyle w:val="Corpsdetexte2"/>
              <w:jc w:val="both"/>
              <w:rPr>
                <w:rFonts w:cs="Arial"/>
                <w:szCs w:val="24"/>
              </w:rPr>
            </w:pPr>
          </w:p>
        </w:tc>
      </w:tr>
      <w:tr w:rsidR="00040599" w14:paraId="475856FB" w14:textId="77777777" w:rsidTr="00B73283">
        <w:trPr>
          <w:cantSplit/>
          <w:trHeight w:val="432"/>
        </w:trPr>
        <w:tc>
          <w:tcPr>
            <w:tcW w:w="1710" w:type="dxa"/>
          </w:tcPr>
          <w:p w14:paraId="43BC389D" w14:textId="6628B5EE" w:rsidR="00040599" w:rsidRDefault="00183568" w:rsidP="00576F0F">
            <w:pPr>
              <w:jc w:val="right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</w:t>
            </w:r>
            <w:r w:rsidR="005A68ED">
              <w:rPr>
                <w:rFonts w:ascii="Arial" w:hAnsi="Arial"/>
                <w:b/>
                <w:sz w:val="24"/>
                <w:szCs w:val="24"/>
              </w:rPr>
              <w:t>7</w:t>
            </w:r>
            <w:r w:rsidR="00040599">
              <w:rPr>
                <w:rFonts w:ascii="Arial" w:hAnsi="Arial"/>
                <w:b/>
                <w:sz w:val="24"/>
                <w:szCs w:val="24"/>
              </w:rPr>
              <w:t>.</w:t>
            </w:r>
          </w:p>
        </w:tc>
        <w:tc>
          <w:tcPr>
            <w:tcW w:w="8418" w:type="dxa"/>
            <w:gridSpan w:val="6"/>
          </w:tcPr>
          <w:p w14:paraId="26D4A8B1" w14:textId="1EB2948F" w:rsidR="00040599" w:rsidRPr="006E1965" w:rsidRDefault="00040599" w:rsidP="00DD7D2F">
            <w:pPr>
              <w:tabs>
                <w:tab w:val="left" w:pos="77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6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LEVÉE DE L’ASSEMBLÉE À </w:t>
            </w:r>
            <w:r w:rsidR="00816670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="005A68ED"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  <w:r w:rsidR="00816670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</w:tr>
      <w:tr w:rsidR="00040599" w14:paraId="789F5F7A" w14:textId="77777777" w:rsidTr="00B73283">
        <w:trPr>
          <w:cantSplit/>
        </w:trPr>
        <w:tc>
          <w:tcPr>
            <w:tcW w:w="1710" w:type="dxa"/>
          </w:tcPr>
          <w:p w14:paraId="230DBC5E" w14:textId="77777777" w:rsidR="00576F0F" w:rsidRDefault="00576F0F" w:rsidP="00576F0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1002C2D" w14:textId="4B6D810A" w:rsidR="00040599" w:rsidRDefault="00040599" w:rsidP="00576F0F">
            <w:pPr>
              <w:rPr>
                <w:rFonts w:ascii="Arial" w:hAnsi="Arial"/>
                <w:b/>
                <w:sz w:val="16"/>
              </w:rPr>
            </w:pPr>
            <w:r w:rsidRPr="0097717D">
              <w:rPr>
                <w:rFonts w:ascii="Arial" w:hAnsi="Arial" w:cs="Arial"/>
                <w:b/>
                <w:sz w:val="16"/>
                <w:szCs w:val="16"/>
              </w:rPr>
              <w:t>CE-</w:t>
            </w:r>
            <w:r w:rsidR="008E7A55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5A68ED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8E7A55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5A68ED">
              <w:rPr>
                <w:rFonts w:ascii="Arial" w:hAnsi="Arial" w:cs="Arial"/>
                <w:b/>
                <w:sz w:val="16"/>
                <w:szCs w:val="16"/>
              </w:rPr>
              <w:t>20</w:t>
            </w:r>
            <w:r>
              <w:rPr>
                <w:rFonts w:ascii="Arial" w:hAnsi="Arial" w:cs="Arial"/>
                <w:b/>
                <w:sz w:val="16"/>
                <w:szCs w:val="16"/>
              </w:rPr>
              <w:t>-0</w:t>
            </w:r>
            <w:r w:rsidR="00183568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D9193B">
              <w:rPr>
                <w:rFonts w:ascii="Arial" w:hAnsi="Arial" w:cs="Arial"/>
                <w:b/>
                <w:sz w:val="16"/>
                <w:szCs w:val="16"/>
              </w:rPr>
              <w:t>8</w:t>
            </w:r>
            <w:bookmarkStart w:id="0" w:name="_GoBack"/>
            <w:bookmarkEnd w:id="0"/>
          </w:p>
        </w:tc>
        <w:tc>
          <w:tcPr>
            <w:tcW w:w="8418" w:type="dxa"/>
            <w:gridSpan w:val="6"/>
          </w:tcPr>
          <w:p w14:paraId="7A072896" w14:textId="3FA1772E" w:rsidR="00576F0F" w:rsidRDefault="00040599" w:rsidP="00EE218F">
            <w:pPr>
              <w:pStyle w:val="Retraitcorpsdetexte"/>
              <w:ind w:left="0" w:firstLine="0"/>
              <w:jc w:val="both"/>
            </w:pPr>
            <w:r w:rsidRPr="00AD30AA">
              <w:t>Tous les sujets à l’ordre du jour ayant été traités, il est propos</w:t>
            </w:r>
            <w:r>
              <w:t>é par</w:t>
            </w:r>
            <w:r w:rsidR="00816670">
              <w:t xml:space="preserve"> madame Josée Tessier</w:t>
            </w:r>
            <w:r>
              <w:t>, et résolu</w:t>
            </w:r>
            <w:r w:rsidR="00202EFC">
              <w:t> :</w:t>
            </w:r>
          </w:p>
          <w:p w14:paraId="7FACF4C1" w14:textId="77777777" w:rsidR="00576F0F" w:rsidRDefault="00576F0F" w:rsidP="00EE218F">
            <w:pPr>
              <w:pStyle w:val="Retraitcorpsdetexte"/>
              <w:ind w:left="0" w:firstLine="0"/>
              <w:jc w:val="both"/>
            </w:pPr>
          </w:p>
          <w:p w14:paraId="29369078" w14:textId="7FB1FAA9" w:rsidR="00040599" w:rsidRPr="00AD30AA" w:rsidRDefault="00576F0F" w:rsidP="00EE218F">
            <w:pPr>
              <w:pStyle w:val="Retraitcorpsdetexte"/>
              <w:ind w:left="0" w:firstLine="0"/>
              <w:jc w:val="both"/>
              <w:rPr>
                <w:rFonts w:cs="Arial"/>
                <w:szCs w:val="24"/>
              </w:rPr>
            </w:pPr>
            <w:r>
              <w:t>QUE</w:t>
            </w:r>
            <w:r w:rsidR="00040599">
              <w:t xml:space="preserve"> </w:t>
            </w:r>
            <w:r w:rsidR="00040599" w:rsidRPr="00AD30AA">
              <w:rPr>
                <w:rFonts w:cs="Arial"/>
                <w:szCs w:val="24"/>
              </w:rPr>
              <w:t>la séance soit levée</w:t>
            </w:r>
            <w:r w:rsidR="00806C44">
              <w:rPr>
                <w:rFonts w:cs="Arial"/>
                <w:szCs w:val="24"/>
              </w:rPr>
              <w:t xml:space="preserve"> à </w:t>
            </w:r>
            <w:r w:rsidR="00816670">
              <w:rPr>
                <w:rFonts w:cs="Arial"/>
                <w:szCs w:val="24"/>
              </w:rPr>
              <w:t>20</w:t>
            </w:r>
            <w:r w:rsidR="005A68ED">
              <w:rPr>
                <w:rFonts w:cs="Arial"/>
                <w:szCs w:val="24"/>
              </w:rPr>
              <w:t>h</w:t>
            </w:r>
            <w:r w:rsidR="00816670">
              <w:rPr>
                <w:rFonts w:cs="Arial"/>
                <w:szCs w:val="24"/>
              </w:rPr>
              <w:t>14</w:t>
            </w:r>
            <w:r w:rsidR="005A68ED">
              <w:rPr>
                <w:rFonts w:cs="Arial"/>
                <w:szCs w:val="24"/>
              </w:rPr>
              <w:t>.</w:t>
            </w:r>
          </w:p>
          <w:p w14:paraId="2D5104EA" w14:textId="77777777" w:rsidR="00040599" w:rsidRPr="00AD30AA" w:rsidRDefault="00040599" w:rsidP="00EE218F">
            <w:pPr>
              <w:tabs>
                <w:tab w:val="left" w:pos="7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8365D20" w14:textId="77777777" w:rsidR="00040599" w:rsidRPr="00576F0F" w:rsidRDefault="00040599" w:rsidP="004D4BFF">
            <w:pPr>
              <w:tabs>
                <w:tab w:val="left" w:pos="770"/>
              </w:tabs>
              <w:jc w:val="both"/>
              <w:rPr>
                <w:b/>
              </w:rPr>
            </w:pPr>
            <w:r w:rsidRPr="00576F0F">
              <w:rPr>
                <w:rFonts w:ascii="Arial" w:hAnsi="Arial" w:cs="Arial"/>
                <w:b/>
                <w:sz w:val="24"/>
                <w:szCs w:val="24"/>
              </w:rPr>
              <w:t>ADOPTÉE À L’UNANIMITÉ.</w:t>
            </w:r>
          </w:p>
        </w:tc>
      </w:tr>
      <w:tr w:rsidR="00040599" w14:paraId="6426D103" w14:textId="77777777" w:rsidTr="00816670">
        <w:trPr>
          <w:cantSplit/>
          <w:trHeight w:val="306"/>
        </w:trPr>
        <w:tc>
          <w:tcPr>
            <w:tcW w:w="1710" w:type="dxa"/>
          </w:tcPr>
          <w:p w14:paraId="151EB6C5" w14:textId="77777777" w:rsidR="00040599" w:rsidRDefault="00040599">
            <w:pPr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418" w:type="dxa"/>
            <w:gridSpan w:val="6"/>
          </w:tcPr>
          <w:p w14:paraId="56566953" w14:textId="77777777" w:rsidR="00040599" w:rsidRDefault="00040599"/>
          <w:p w14:paraId="6752878B" w14:textId="77777777" w:rsidR="00040599" w:rsidRDefault="00040599"/>
        </w:tc>
      </w:tr>
      <w:tr w:rsidR="00040599" w14:paraId="0CCD1084" w14:textId="77777777" w:rsidTr="00D01CA6">
        <w:trPr>
          <w:cantSplit/>
        </w:trPr>
        <w:tc>
          <w:tcPr>
            <w:tcW w:w="4770" w:type="dxa"/>
            <w:gridSpan w:val="2"/>
            <w:tcBorders>
              <w:bottom w:val="single" w:sz="4" w:space="0" w:color="auto"/>
            </w:tcBorders>
          </w:tcPr>
          <w:p w14:paraId="402D410C" w14:textId="77777777" w:rsidR="00040599" w:rsidRDefault="00040599"/>
        </w:tc>
        <w:tc>
          <w:tcPr>
            <w:tcW w:w="720" w:type="dxa"/>
          </w:tcPr>
          <w:p w14:paraId="232544D9" w14:textId="77777777" w:rsidR="00040599" w:rsidRDefault="00040599"/>
        </w:tc>
        <w:tc>
          <w:tcPr>
            <w:tcW w:w="4638" w:type="dxa"/>
            <w:gridSpan w:val="4"/>
            <w:tcBorders>
              <w:bottom w:val="single" w:sz="4" w:space="0" w:color="auto"/>
            </w:tcBorders>
          </w:tcPr>
          <w:p w14:paraId="67CF0A5A" w14:textId="77777777" w:rsidR="00040599" w:rsidRDefault="00040599"/>
        </w:tc>
      </w:tr>
      <w:tr w:rsidR="00040599" w14:paraId="02578BA1" w14:textId="77777777" w:rsidTr="00D01CA6">
        <w:trPr>
          <w:cantSplit/>
        </w:trPr>
        <w:tc>
          <w:tcPr>
            <w:tcW w:w="4770" w:type="dxa"/>
            <w:gridSpan w:val="2"/>
          </w:tcPr>
          <w:p w14:paraId="31FF480F" w14:textId="36462F88" w:rsidR="00040599" w:rsidRDefault="00874B5B" w:rsidP="002E71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Catherine Brousseau, </w:t>
            </w:r>
            <w:r w:rsidR="00040599">
              <w:rPr>
                <w:rFonts w:ascii="Arial" w:hAnsi="Arial" w:cs="Arial"/>
                <w:sz w:val="24"/>
                <w:szCs w:val="24"/>
              </w:rPr>
              <w:t>présidente du conseil d’établissement</w:t>
            </w:r>
            <w:r w:rsidR="005A68ED">
              <w:rPr>
                <w:rFonts w:ascii="Arial" w:hAnsi="Arial" w:cs="Arial"/>
                <w:sz w:val="24"/>
                <w:szCs w:val="24"/>
              </w:rPr>
              <w:t xml:space="preserve"> 18-19</w:t>
            </w:r>
          </w:p>
        </w:tc>
        <w:tc>
          <w:tcPr>
            <w:tcW w:w="720" w:type="dxa"/>
          </w:tcPr>
          <w:p w14:paraId="297C3274" w14:textId="77777777" w:rsidR="00040599" w:rsidRDefault="00040599"/>
        </w:tc>
        <w:tc>
          <w:tcPr>
            <w:tcW w:w="4638" w:type="dxa"/>
            <w:gridSpan w:val="4"/>
          </w:tcPr>
          <w:p w14:paraId="1CA85F2A" w14:textId="77777777" w:rsidR="00040599" w:rsidRPr="0081237A" w:rsidRDefault="00B5551B" w:rsidP="00B555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Isabelle Arguin</w:t>
            </w:r>
            <w:r w:rsidR="00183568">
              <w:rPr>
                <w:rFonts w:ascii="Arial" w:hAnsi="Arial" w:cs="Arial"/>
                <w:sz w:val="24"/>
                <w:szCs w:val="24"/>
              </w:rPr>
              <w:t>, direct</w:t>
            </w:r>
            <w:r>
              <w:rPr>
                <w:rFonts w:ascii="Arial" w:hAnsi="Arial" w:cs="Arial"/>
                <w:sz w:val="24"/>
                <w:szCs w:val="24"/>
              </w:rPr>
              <w:t>rice</w:t>
            </w:r>
          </w:p>
        </w:tc>
      </w:tr>
    </w:tbl>
    <w:p w14:paraId="739449E5" w14:textId="77777777" w:rsidR="00B9787A" w:rsidRDefault="00B9787A" w:rsidP="00816670"/>
    <w:sectPr w:rsidR="00B9787A" w:rsidSect="00E05B61">
      <w:footerReference w:type="even" r:id="rId7"/>
      <w:footerReference w:type="default" r:id="rId8"/>
      <w:pgSz w:w="12240" w:h="15840" w:code="1"/>
      <w:pgMar w:top="1134" w:right="1588" w:bottom="567" w:left="1588" w:header="720" w:footer="720" w:gutter="0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EB53F" w14:textId="77777777" w:rsidR="00B379C8" w:rsidRDefault="00B379C8">
      <w:r>
        <w:separator/>
      </w:r>
    </w:p>
  </w:endnote>
  <w:endnote w:type="continuationSeparator" w:id="0">
    <w:p w14:paraId="0893393A" w14:textId="77777777" w:rsidR="00B379C8" w:rsidRDefault="00B3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4A681" w14:textId="77777777" w:rsidR="00A1348A" w:rsidRDefault="00A1348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57346AF1" w14:textId="77777777" w:rsidR="00A1348A" w:rsidRDefault="00A1348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7521E" w14:textId="77777777" w:rsidR="00A1348A" w:rsidRDefault="00A1348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023FA2">
      <w:rPr>
        <w:rStyle w:val="Numrodepage"/>
        <w:noProof/>
      </w:rPr>
      <w:t>3</w:t>
    </w:r>
    <w:r>
      <w:rPr>
        <w:rStyle w:val="Numrodepage"/>
      </w:rPr>
      <w:fldChar w:fldCharType="end"/>
    </w:r>
  </w:p>
  <w:p w14:paraId="36560B10" w14:textId="77777777" w:rsidR="00A1348A" w:rsidRDefault="00A1348A" w:rsidP="00E60BFE">
    <w:pPr>
      <w:pStyle w:val="Pieddepage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9622F" w14:textId="77777777" w:rsidR="00B379C8" w:rsidRDefault="00B379C8">
      <w:r>
        <w:separator/>
      </w:r>
    </w:p>
  </w:footnote>
  <w:footnote w:type="continuationSeparator" w:id="0">
    <w:p w14:paraId="21AAB63F" w14:textId="77777777" w:rsidR="00B379C8" w:rsidRDefault="00B37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B7C59"/>
    <w:multiLevelType w:val="hybridMultilevel"/>
    <w:tmpl w:val="693A60FE"/>
    <w:lvl w:ilvl="0" w:tplc="96E0768C">
      <w:start w:val="28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1" w15:restartNumberingAfterBreak="0">
    <w:nsid w:val="1A02628D"/>
    <w:multiLevelType w:val="hybridMultilevel"/>
    <w:tmpl w:val="18B42534"/>
    <w:lvl w:ilvl="0" w:tplc="040C0001">
      <w:start w:val="1"/>
      <w:numFmt w:val="bullet"/>
      <w:lvlText w:val=""/>
      <w:lvlJc w:val="left"/>
      <w:pPr>
        <w:tabs>
          <w:tab w:val="num" w:pos="1130"/>
        </w:tabs>
        <w:ind w:left="11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2" w15:restartNumberingAfterBreak="0">
    <w:nsid w:val="393B454F"/>
    <w:multiLevelType w:val="hybridMultilevel"/>
    <w:tmpl w:val="87F8C5DA"/>
    <w:lvl w:ilvl="0" w:tplc="7E60D0A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26E5B"/>
    <w:multiLevelType w:val="hybridMultilevel"/>
    <w:tmpl w:val="AA2AB0A8"/>
    <w:lvl w:ilvl="0" w:tplc="2E5030BA">
      <w:start w:val="10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4" w15:restartNumberingAfterBreak="0">
    <w:nsid w:val="61D8746C"/>
    <w:multiLevelType w:val="hybridMultilevel"/>
    <w:tmpl w:val="61FC99FA"/>
    <w:lvl w:ilvl="0" w:tplc="99FC028E">
      <w:start w:val="9"/>
      <w:numFmt w:val="bullet"/>
      <w:lvlText w:val="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917A5"/>
    <w:multiLevelType w:val="hybridMultilevel"/>
    <w:tmpl w:val="BD281F68"/>
    <w:lvl w:ilvl="0" w:tplc="42C6F42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811E0"/>
    <w:multiLevelType w:val="hybridMultilevel"/>
    <w:tmpl w:val="E4E0251A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2B566C0"/>
    <w:multiLevelType w:val="hybridMultilevel"/>
    <w:tmpl w:val="92AA1A96"/>
    <w:lvl w:ilvl="0" w:tplc="3EBE6D36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A9F"/>
    <w:rsid w:val="00007E6D"/>
    <w:rsid w:val="00013757"/>
    <w:rsid w:val="00023FA2"/>
    <w:rsid w:val="00040599"/>
    <w:rsid w:val="000461EE"/>
    <w:rsid w:val="00052954"/>
    <w:rsid w:val="00063C50"/>
    <w:rsid w:val="00070AAC"/>
    <w:rsid w:val="00071BCB"/>
    <w:rsid w:val="00071CEE"/>
    <w:rsid w:val="00077669"/>
    <w:rsid w:val="00085317"/>
    <w:rsid w:val="00086F4B"/>
    <w:rsid w:val="00094398"/>
    <w:rsid w:val="000A5B73"/>
    <w:rsid w:val="000B06BB"/>
    <w:rsid w:val="000C4BC0"/>
    <w:rsid w:val="000E1112"/>
    <w:rsid w:val="000E1650"/>
    <w:rsid w:val="000E58F4"/>
    <w:rsid w:val="000F4B55"/>
    <w:rsid w:val="00102B60"/>
    <w:rsid w:val="00112885"/>
    <w:rsid w:val="0011342F"/>
    <w:rsid w:val="001137A7"/>
    <w:rsid w:val="001142D7"/>
    <w:rsid w:val="00130DDA"/>
    <w:rsid w:val="00170BA2"/>
    <w:rsid w:val="0017560D"/>
    <w:rsid w:val="00183568"/>
    <w:rsid w:val="00184E72"/>
    <w:rsid w:val="00186D70"/>
    <w:rsid w:val="00195E76"/>
    <w:rsid w:val="001A5566"/>
    <w:rsid w:val="001B13AB"/>
    <w:rsid w:val="001B56DA"/>
    <w:rsid w:val="001D0253"/>
    <w:rsid w:val="001D3483"/>
    <w:rsid w:val="001D4AA6"/>
    <w:rsid w:val="001D78DF"/>
    <w:rsid w:val="001E1B31"/>
    <w:rsid w:val="001E6C5D"/>
    <w:rsid w:val="001F389F"/>
    <w:rsid w:val="001F3F1F"/>
    <w:rsid w:val="001F64F8"/>
    <w:rsid w:val="001F7308"/>
    <w:rsid w:val="00202EFC"/>
    <w:rsid w:val="002032E2"/>
    <w:rsid w:val="00205872"/>
    <w:rsid w:val="00206858"/>
    <w:rsid w:val="00213BCF"/>
    <w:rsid w:val="00241912"/>
    <w:rsid w:val="00252864"/>
    <w:rsid w:val="00256510"/>
    <w:rsid w:val="0028572D"/>
    <w:rsid w:val="00285735"/>
    <w:rsid w:val="00293EEC"/>
    <w:rsid w:val="002A369A"/>
    <w:rsid w:val="002A42DC"/>
    <w:rsid w:val="002B56C2"/>
    <w:rsid w:val="002D47B5"/>
    <w:rsid w:val="002D4C00"/>
    <w:rsid w:val="002E0DAA"/>
    <w:rsid w:val="002E2766"/>
    <w:rsid w:val="002E71E6"/>
    <w:rsid w:val="00300562"/>
    <w:rsid w:val="00301F62"/>
    <w:rsid w:val="0030349C"/>
    <w:rsid w:val="0030484C"/>
    <w:rsid w:val="00305A6D"/>
    <w:rsid w:val="00305CFD"/>
    <w:rsid w:val="00306301"/>
    <w:rsid w:val="00306F7F"/>
    <w:rsid w:val="00313626"/>
    <w:rsid w:val="0032552F"/>
    <w:rsid w:val="0034002C"/>
    <w:rsid w:val="00354A60"/>
    <w:rsid w:val="00365420"/>
    <w:rsid w:val="00377E85"/>
    <w:rsid w:val="0039239C"/>
    <w:rsid w:val="00395659"/>
    <w:rsid w:val="003964EB"/>
    <w:rsid w:val="003A4067"/>
    <w:rsid w:val="003B0D8F"/>
    <w:rsid w:val="003B1644"/>
    <w:rsid w:val="003B5CFB"/>
    <w:rsid w:val="003B647E"/>
    <w:rsid w:val="003D477C"/>
    <w:rsid w:val="003D51F7"/>
    <w:rsid w:val="003E489C"/>
    <w:rsid w:val="003F08B3"/>
    <w:rsid w:val="003F319B"/>
    <w:rsid w:val="003F504F"/>
    <w:rsid w:val="00407F0E"/>
    <w:rsid w:val="004120B4"/>
    <w:rsid w:val="00415753"/>
    <w:rsid w:val="00426118"/>
    <w:rsid w:val="00431EFB"/>
    <w:rsid w:val="004516D7"/>
    <w:rsid w:val="0045442F"/>
    <w:rsid w:val="00472967"/>
    <w:rsid w:val="00473BB4"/>
    <w:rsid w:val="00480F04"/>
    <w:rsid w:val="00483B1D"/>
    <w:rsid w:val="00487E15"/>
    <w:rsid w:val="00492C07"/>
    <w:rsid w:val="00495CFB"/>
    <w:rsid w:val="004C1493"/>
    <w:rsid w:val="004C3DBF"/>
    <w:rsid w:val="004C521A"/>
    <w:rsid w:val="004C59E3"/>
    <w:rsid w:val="004C67E7"/>
    <w:rsid w:val="004D4BFF"/>
    <w:rsid w:val="004D5D66"/>
    <w:rsid w:val="004E2BE9"/>
    <w:rsid w:val="004E788C"/>
    <w:rsid w:val="004F510E"/>
    <w:rsid w:val="004F5BDC"/>
    <w:rsid w:val="00511CA8"/>
    <w:rsid w:val="00514BF0"/>
    <w:rsid w:val="00526133"/>
    <w:rsid w:val="005268D8"/>
    <w:rsid w:val="00526E08"/>
    <w:rsid w:val="0052728F"/>
    <w:rsid w:val="005322C8"/>
    <w:rsid w:val="0053344A"/>
    <w:rsid w:val="0053369C"/>
    <w:rsid w:val="005340AE"/>
    <w:rsid w:val="00536A03"/>
    <w:rsid w:val="005400DE"/>
    <w:rsid w:val="0055108E"/>
    <w:rsid w:val="005603E4"/>
    <w:rsid w:val="00560F11"/>
    <w:rsid w:val="00573638"/>
    <w:rsid w:val="00574404"/>
    <w:rsid w:val="005752CF"/>
    <w:rsid w:val="00576F0F"/>
    <w:rsid w:val="005839E9"/>
    <w:rsid w:val="00585135"/>
    <w:rsid w:val="005864CC"/>
    <w:rsid w:val="005A68ED"/>
    <w:rsid w:val="005B0203"/>
    <w:rsid w:val="005B5872"/>
    <w:rsid w:val="005C4928"/>
    <w:rsid w:val="005C55A0"/>
    <w:rsid w:val="005C5806"/>
    <w:rsid w:val="005C732A"/>
    <w:rsid w:val="005E3CAC"/>
    <w:rsid w:val="005E57E8"/>
    <w:rsid w:val="005F7C08"/>
    <w:rsid w:val="0060039F"/>
    <w:rsid w:val="00605547"/>
    <w:rsid w:val="00615976"/>
    <w:rsid w:val="00625AD4"/>
    <w:rsid w:val="00635F67"/>
    <w:rsid w:val="00640AEF"/>
    <w:rsid w:val="00642A9A"/>
    <w:rsid w:val="00651124"/>
    <w:rsid w:val="006606C0"/>
    <w:rsid w:val="00663BF9"/>
    <w:rsid w:val="00672A1F"/>
    <w:rsid w:val="00676616"/>
    <w:rsid w:val="00682C6A"/>
    <w:rsid w:val="006948E1"/>
    <w:rsid w:val="006A4FDB"/>
    <w:rsid w:val="006A5E9C"/>
    <w:rsid w:val="006B3592"/>
    <w:rsid w:val="006C1E08"/>
    <w:rsid w:val="006C630D"/>
    <w:rsid w:val="006E1965"/>
    <w:rsid w:val="006F4BA5"/>
    <w:rsid w:val="00724541"/>
    <w:rsid w:val="0072669F"/>
    <w:rsid w:val="00726A3C"/>
    <w:rsid w:val="00744C6C"/>
    <w:rsid w:val="007531DF"/>
    <w:rsid w:val="00756352"/>
    <w:rsid w:val="00766581"/>
    <w:rsid w:val="007958F8"/>
    <w:rsid w:val="007A7A69"/>
    <w:rsid w:val="007B3096"/>
    <w:rsid w:val="007B6416"/>
    <w:rsid w:val="007C280D"/>
    <w:rsid w:val="007D088C"/>
    <w:rsid w:val="007D2193"/>
    <w:rsid w:val="007D4DA3"/>
    <w:rsid w:val="007D77F2"/>
    <w:rsid w:val="007F17D9"/>
    <w:rsid w:val="008013DD"/>
    <w:rsid w:val="00802332"/>
    <w:rsid w:val="00806C44"/>
    <w:rsid w:val="00807B03"/>
    <w:rsid w:val="0081237A"/>
    <w:rsid w:val="00816670"/>
    <w:rsid w:val="008230DC"/>
    <w:rsid w:val="00843C2B"/>
    <w:rsid w:val="00845FE0"/>
    <w:rsid w:val="0085757C"/>
    <w:rsid w:val="00874B5B"/>
    <w:rsid w:val="00881293"/>
    <w:rsid w:val="00881B1D"/>
    <w:rsid w:val="00882F6D"/>
    <w:rsid w:val="0088583D"/>
    <w:rsid w:val="00890BEE"/>
    <w:rsid w:val="00897B30"/>
    <w:rsid w:val="008A5501"/>
    <w:rsid w:val="008B1CDD"/>
    <w:rsid w:val="008B7194"/>
    <w:rsid w:val="008E3CB4"/>
    <w:rsid w:val="008E7A55"/>
    <w:rsid w:val="00906CDE"/>
    <w:rsid w:val="00907AFA"/>
    <w:rsid w:val="00907FDC"/>
    <w:rsid w:val="00915C46"/>
    <w:rsid w:val="0092554C"/>
    <w:rsid w:val="009276AE"/>
    <w:rsid w:val="009308B6"/>
    <w:rsid w:val="00933098"/>
    <w:rsid w:val="0093350A"/>
    <w:rsid w:val="00937504"/>
    <w:rsid w:val="00940B29"/>
    <w:rsid w:val="00947068"/>
    <w:rsid w:val="009477F9"/>
    <w:rsid w:val="00952028"/>
    <w:rsid w:val="0097201A"/>
    <w:rsid w:val="0097304E"/>
    <w:rsid w:val="009745CA"/>
    <w:rsid w:val="0097717D"/>
    <w:rsid w:val="009844F3"/>
    <w:rsid w:val="009A0C29"/>
    <w:rsid w:val="009A2D87"/>
    <w:rsid w:val="009A4EDF"/>
    <w:rsid w:val="009A72BB"/>
    <w:rsid w:val="009B4BA2"/>
    <w:rsid w:val="009D39EC"/>
    <w:rsid w:val="009D4F9C"/>
    <w:rsid w:val="009D52C6"/>
    <w:rsid w:val="009D53AF"/>
    <w:rsid w:val="009D6620"/>
    <w:rsid w:val="009E205F"/>
    <w:rsid w:val="009E2980"/>
    <w:rsid w:val="009E2B03"/>
    <w:rsid w:val="009E52DA"/>
    <w:rsid w:val="00A02BB4"/>
    <w:rsid w:val="00A1348A"/>
    <w:rsid w:val="00A17B9E"/>
    <w:rsid w:val="00A33A80"/>
    <w:rsid w:val="00A43C7A"/>
    <w:rsid w:val="00A44745"/>
    <w:rsid w:val="00A51EA8"/>
    <w:rsid w:val="00A5385C"/>
    <w:rsid w:val="00A760E8"/>
    <w:rsid w:val="00A829F3"/>
    <w:rsid w:val="00A82F0D"/>
    <w:rsid w:val="00A83989"/>
    <w:rsid w:val="00A85911"/>
    <w:rsid w:val="00A87177"/>
    <w:rsid w:val="00A9742A"/>
    <w:rsid w:val="00AA2FB4"/>
    <w:rsid w:val="00AA4C55"/>
    <w:rsid w:val="00AB1F40"/>
    <w:rsid w:val="00AC10DB"/>
    <w:rsid w:val="00AC2105"/>
    <w:rsid w:val="00AC22D4"/>
    <w:rsid w:val="00AD30AA"/>
    <w:rsid w:val="00AE40FC"/>
    <w:rsid w:val="00AE43AD"/>
    <w:rsid w:val="00AF3943"/>
    <w:rsid w:val="00AF3BCF"/>
    <w:rsid w:val="00AF4822"/>
    <w:rsid w:val="00B036BF"/>
    <w:rsid w:val="00B15349"/>
    <w:rsid w:val="00B168E9"/>
    <w:rsid w:val="00B1799B"/>
    <w:rsid w:val="00B339F6"/>
    <w:rsid w:val="00B379C8"/>
    <w:rsid w:val="00B472AA"/>
    <w:rsid w:val="00B5117E"/>
    <w:rsid w:val="00B5551B"/>
    <w:rsid w:val="00B639BC"/>
    <w:rsid w:val="00B67EBE"/>
    <w:rsid w:val="00B730E5"/>
    <w:rsid w:val="00B73283"/>
    <w:rsid w:val="00B92AF7"/>
    <w:rsid w:val="00B95574"/>
    <w:rsid w:val="00B9787A"/>
    <w:rsid w:val="00BD052F"/>
    <w:rsid w:val="00BD3F43"/>
    <w:rsid w:val="00BE658E"/>
    <w:rsid w:val="00BF3EC7"/>
    <w:rsid w:val="00C00E3B"/>
    <w:rsid w:val="00C01507"/>
    <w:rsid w:val="00C06A8D"/>
    <w:rsid w:val="00C0712E"/>
    <w:rsid w:val="00C10BD6"/>
    <w:rsid w:val="00C11702"/>
    <w:rsid w:val="00C15D5A"/>
    <w:rsid w:val="00C40A2B"/>
    <w:rsid w:val="00C43AC9"/>
    <w:rsid w:val="00C6584F"/>
    <w:rsid w:val="00C73469"/>
    <w:rsid w:val="00C74EAA"/>
    <w:rsid w:val="00CA0E00"/>
    <w:rsid w:val="00CA5B7C"/>
    <w:rsid w:val="00CB594D"/>
    <w:rsid w:val="00CB6F36"/>
    <w:rsid w:val="00CB7EC9"/>
    <w:rsid w:val="00CD0494"/>
    <w:rsid w:val="00CD1E41"/>
    <w:rsid w:val="00CD361E"/>
    <w:rsid w:val="00CD7997"/>
    <w:rsid w:val="00CE19CD"/>
    <w:rsid w:val="00CE2A16"/>
    <w:rsid w:val="00CF39A6"/>
    <w:rsid w:val="00CF5777"/>
    <w:rsid w:val="00CF5D06"/>
    <w:rsid w:val="00CF65B0"/>
    <w:rsid w:val="00D00CCE"/>
    <w:rsid w:val="00D01437"/>
    <w:rsid w:val="00D01CA6"/>
    <w:rsid w:val="00D0291B"/>
    <w:rsid w:val="00D04154"/>
    <w:rsid w:val="00D07C54"/>
    <w:rsid w:val="00D12B74"/>
    <w:rsid w:val="00D34A5A"/>
    <w:rsid w:val="00D351C4"/>
    <w:rsid w:val="00D525B1"/>
    <w:rsid w:val="00D52B2A"/>
    <w:rsid w:val="00D55678"/>
    <w:rsid w:val="00D67B63"/>
    <w:rsid w:val="00D70032"/>
    <w:rsid w:val="00D720A3"/>
    <w:rsid w:val="00D727C4"/>
    <w:rsid w:val="00D72BCF"/>
    <w:rsid w:val="00D74139"/>
    <w:rsid w:val="00D76397"/>
    <w:rsid w:val="00D80D51"/>
    <w:rsid w:val="00D81100"/>
    <w:rsid w:val="00D84B2D"/>
    <w:rsid w:val="00D910F3"/>
    <w:rsid w:val="00D9193B"/>
    <w:rsid w:val="00DB2753"/>
    <w:rsid w:val="00DB394C"/>
    <w:rsid w:val="00DB3D9E"/>
    <w:rsid w:val="00DB42D8"/>
    <w:rsid w:val="00DC132C"/>
    <w:rsid w:val="00DC5FE9"/>
    <w:rsid w:val="00DD118F"/>
    <w:rsid w:val="00DD6E24"/>
    <w:rsid w:val="00DD7D2F"/>
    <w:rsid w:val="00DE706D"/>
    <w:rsid w:val="00E05B61"/>
    <w:rsid w:val="00E11026"/>
    <w:rsid w:val="00E11AB3"/>
    <w:rsid w:val="00E246D6"/>
    <w:rsid w:val="00E25298"/>
    <w:rsid w:val="00E27AA6"/>
    <w:rsid w:val="00E30F86"/>
    <w:rsid w:val="00E42367"/>
    <w:rsid w:val="00E5046C"/>
    <w:rsid w:val="00E523D3"/>
    <w:rsid w:val="00E57B73"/>
    <w:rsid w:val="00E6047E"/>
    <w:rsid w:val="00E60BFE"/>
    <w:rsid w:val="00E63CCA"/>
    <w:rsid w:val="00E733F8"/>
    <w:rsid w:val="00E74838"/>
    <w:rsid w:val="00E74FA1"/>
    <w:rsid w:val="00E9115E"/>
    <w:rsid w:val="00E911D6"/>
    <w:rsid w:val="00E96787"/>
    <w:rsid w:val="00E97A58"/>
    <w:rsid w:val="00EB0037"/>
    <w:rsid w:val="00EB1D10"/>
    <w:rsid w:val="00EB231B"/>
    <w:rsid w:val="00ED0D41"/>
    <w:rsid w:val="00EE218F"/>
    <w:rsid w:val="00EF2DE1"/>
    <w:rsid w:val="00EF32C5"/>
    <w:rsid w:val="00F01177"/>
    <w:rsid w:val="00F1235D"/>
    <w:rsid w:val="00F139CD"/>
    <w:rsid w:val="00F215BA"/>
    <w:rsid w:val="00F24519"/>
    <w:rsid w:val="00F2509C"/>
    <w:rsid w:val="00F27F56"/>
    <w:rsid w:val="00F424B8"/>
    <w:rsid w:val="00F51B7B"/>
    <w:rsid w:val="00F609FA"/>
    <w:rsid w:val="00F64AE6"/>
    <w:rsid w:val="00F76FC8"/>
    <w:rsid w:val="00F8581B"/>
    <w:rsid w:val="00F904B8"/>
    <w:rsid w:val="00F90693"/>
    <w:rsid w:val="00FA5F47"/>
    <w:rsid w:val="00FA6071"/>
    <w:rsid w:val="00FB0552"/>
    <w:rsid w:val="00FB5A3C"/>
    <w:rsid w:val="00FC263B"/>
    <w:rsid w:val="00FC489C"/>
    <w:rsid w:val="00FC59C5"/>
    <w:rsid w:val="00FD1180"/>
    <w:rsid w:val="00FD1347"/>
    <w:rsid w:val="00FD7A9F"/>
    <w:rsid w:val="00FE52A2"/>
    <w:rsid w:val="00F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C1CBB"/>
  <w15:chartTrackingRefBased/>
  <w15:docId w15:val="{4A05E04C-3242-4BE7-AA9D-747BCB9A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hAnsi="Arial"/>
      <w:i/>
      <w:sz w:val="24"/>
    </w:rPr>
  </w:style>
  <w:style w:type="paragraph" w:styleId="Titre4">
    <w:name w:val="heading 4"/>
    <w:basedOn w:val="Normal"/>
    <w:next w:val="Normal"/>
    <w:qFormat/>
    <w:pPr>
      <w:keepNext/>
      <w:jc w:val="right"/>
      <w:outlineLvl w:val="3"/>
    </w:pPr>
    <w:rPr>
      <w:rFonts w:ascii="Arial" w:hAnsi="Arial"/>
      <w:b/>
      <w:sz w:val="16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6"/>
    </w:rPr>
  </w:style>
  <w:style w:type="paragraph" w:styleId="Titre7">
    <w:name w:val="heading 7"/>
    <w:basedOn w:val="Normal"/>
    <w:next w:val="Normal"/>
    <w:qFormat/>
    <w:pPr>
      <w:keepNext/>
      <w:ind w:left="72"/>
      <w:outlineLvl w:val="6"/>
    </w:pPr>
    <w:rPr>
      <w:rFonts w:ascii="Arial" w:hAnsi="Arial"/>
      <w:sz w:val="24"/>
    </w:rPr>
  </w:style>
  <w:style w:type="paragraph" w:styleId="Titre8">
    <w:name w:val="heading 8"/>
    <w:basedOn w:val="Normal"/>
    <w:next w:val="Normal"/>
    <w:qFormat/>
    <w:pPr>
      <w:keepNext/>
      <w:ind w:left="497"/>
      <w:outlineLvl w:val="7"/>
    </w:pPr>
    <w:rPr>
      <w:rFonts w:ascii="Arial" w:hAnsi="Arial"/>
      <w:sz w:val="24"/>
    </w:rPr>
  </w:style>
  <w:style w:type="paragraph" w:styleId="Titre9">
    <w:name w:val="heading 9"/>
    <w:basedOn w:val="Normal"/>
    <w:next w:val="Normal"/>
    <w:qFormat/>
    <w:pPr>
      <w:keepNext/>
      <w:ind w:left="1773" w:hanging="1773"/>
      <w:outlineLvl w:val="8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Titre">
    <w:name w:val="Title"/>
    <w:basedOn w:val="Normal"/>
    <w:qFormat/>
    <w:pPr>
      <w:jc w:val="center"/>
    </w:pPr>
    <w:rPr>
      <w:rFonts w:ascii="Arial" w:hAnsi="Arial"/>
      <w:b/>
      <w:sz w:val="52"/>
    </w:rPr>
  </w:style>
  <w:style w:type="paragraph" w:styleId="Corpsdetexte">
    <w:name w:val="Body Text"/>
    <w:basedOn w:val="Normal"/>
    <w:rPr>
      <w:rFonts w:ascii="Arial" w:hAnsi="Arial"/>
      <w:sz w:val="28"/>
    </w:rPr>
  </w:style>
  <w:style w:type="paragraph" w:styleId="Sous-titre">
    <w:name w:val="Subtitle"/>
    <w:basedOn w:val="Normal"/>
    <w:qFormat/>
    <w:rPr>
      <w:rFonts w:ascii="Arial" w:hAnsi="Arial"/>
      <w:b/>
      <w:sz w:val="28"/>
    </w:rPr>
  </w:style>
  <w:style w:type="character" w:styleId="Numrodepage">
    <w:name w:val="page number"/>
    <w:basedOn w:val="Policepardfaut"/>
  </w:style>
  <w:style w:type="paragraph" w:styleId="Corpsdetexte2">
    <w:name w:val="Body Text 2"/>
    <w:basedOn w:val="Normal"/>
    <w:rPr>
      <w:rFonts w:ascii="Arial" w:hAnsi="Arial"/>
      <w:sz w:val="24"/>
    </w:rPr>
  </w:style>
  <w:style w:type="paragraph" w:styleId="Retraitcorpsdetexte">
    <w:name w:val="Body Text Indent"/>
    <w:basedOn w:val="Normal"/>
    <w:pPr>
      <w:ind w:left="639" w:hanging="639"/>
    </w:pPr>
    <w:rPr>
      <w:rFonts w:ascii="Arial" w:hAnsi="Arial"/>
      <w:sz w:val="24"/>
    </w:rPr>
  </w:style>
  <w:style w:type="paragraph" w:styleId="Retraitcorpsdetexte2">
    <w:name w:val="Body Text Indent 2"/>
    <w:basedOn w:val="Normal"/>
    <w:pPr>
      <w:ind w:left="355" w:hanging="355"/>
    </w:pPr>
    <w:rPr>
      <w:rFonts w:ascii="Arial" w:hAnsi="Arial"/>
      <w:sz w:val="24"/>
    </w:rPr>
  </w:style>
  <w:style w:type="paragraph" w:styleId="Retraitcorpsdetexte3">
    <w:name w:val="Body Text Indent 3"/>
    <w:basedOn w:val="Normal"/>
    <w:pPr>
      <w:ind w:left="780" w:hanging="283"/>
    </w:pPr>
    <w:rPr>
      <w:rFonts w:ascii="Arial" w:hAnsi="Arial"/>
      <w:sz w:val="24"/>
    </w:rPr>
  </w:style>
  <w:style w:type="paragraph" w:styleId="Textedebulles">
    <w:name w:val="Balloon Text"/>
    <w:basedOn w:val="Normal"/>
    <w:link w:val="TextedebullesCar"/>
    <w:rsid w:val="00D720A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D720A3"/>
    <w:rPr>
      <w:rFonts w:ascii="Tahoma" w:hAnsi="Tahoma" w:cs="Tahoma"/>
      <w:sz w:val="16"/>
      <w:szCs w:val="16"/>
      <w:lang w:val="fr-FR" w:eastAsia="fr-FR"/>
    </w:rPr>
  </w:style>
  <w:style w:type="paragraph" w:styleId="NormalWeb">
    <w:name w:val="Normal (Web)"/>
    <w:basedOn w:val="Normal"/>
    <w:uiPriority w:val="99"/>
    <w:unhideWhenUsed/>
    <w:rsid w:val="009B4BA2"/>
    <w:pPr>
      <w:spacing w:before="100" w:beforeAutospacing="1" w:after="100" w:afterAutospacing="1"/>
    </w:pPr>
    <w:rPr>
      <w:sz w:val="24"/>
      <w:szCs w:val="24"/>
      <w:lang w:val="fr-CA" w:eastAsia="fr-CA"/>
    </w:rPr>
  </w:style>
  <w:style w:type="paragraph" w:styleId="Paragraphedeliste">
    <w:name w:val="List Paragraph"/>
    <w:basedOn w:val="Normal"/>
    <w:uiPriority w:val="34"/>
    <w:qFormat/>
    <w:rsid w:val="001B5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Mod&#232;les%20de%20pr&#233;sentation\st-lauren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st-laurent.dot</Template>
  <TotalTime>255</TotalTime>
  <Pages>4</Pages>
  <Words>791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Assemblée générale des parents</vt:lpstr>
    </vt:vector>
  </TitlesOfParts>
  <Company>C.S. des Sommets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Assemblée générale des parents</dc:title>
  <dc:subject/>
  <dc:creator>Suzanne Ouellet</dc:creator>
  <cp:keywords/>
  <cp:lastModifiedBy>Julie Carrière</cp:lastModifiedBy>
  <cp:revision>47</cp:revision>
  <cp:lastPrinted>2018-10-11T13:42:00Z</cp:lastPrinted>
  <dcterms:created xsi:type="dcterms:W3CDTF">2019-09-25T15:24:00Z</dcterms:created>
  <dcterms:modified xsi:type="dcterms:W3CDTF">2019-11-19T15:14:00Z</dcterms:modified>
</cp:coreProperties>
</file>